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55101A" w:rsidRDefault="00DB70BA" w:rsidP="00DB70BA">
      <w:pPr>
        <w:pStyle w:val="a7"/>
        <w:jc w:val="center"/>
      </w:pPr>
      <w:r w:rsidRPr="0055101A">
        <w:t>Перечень рекомендуемых мероприятий по улучшению условий труда</w:t>
      </w:r>
    </w:p>
    <w:p w:rsidR="00B3448B" w:rsidRPr="0055101A" w:rsidRDefault="00B3448B" w:rsidP="00B3448B"/>
    <w:p w:rsidR="00B3448B" w:rsidRPr="0055101A" w:rsidRDefault="00B3448B" w:rsidP="0055101A">
      <w:pPr>
        <w:jc w:val="center"/>
      </w:pPr>
      <w:r w:rsidRPr="0055101A">
        <w:t xml:space="preserve">Наименование </w:t>
      </w:r>
      <w:proofErr w:type="gramStart"/>
      <w:r w:rsidRPr="0055101A">
        <w:t>организации:</w:t>
      </w:r>
      <w:r w:rsidRPr="0055101A">
        <w:rPr>
          <w:rStyle w:val="a9"/>
        </w:rPr>
        <w:t xml:space="preserve"> </w:t>
      </w:r>
      <w:r w:rsidRPr="0055101A">
        <w:rPr>
          <w:rStyle w:val="a9"/>
        </w:rPr>
        <w:fldChar w:fldCharType="begin"/>
      </w:r>
      <w:r w:rsidRPr="0055101A">
        <w:rPr>
          <w:rStyle w:val="a9"/>
        </w:rPr>
        <w:instrText xml:space="preserve"> DOCVARIABLE </w:instrText>
      </w:r>
      <w:r w:rsidR="00483A6A" w:rsidRPr="0055101A">
        <w:rPr>
          <w:rStyle w:val="a9"/>
        </w:rPr>
        <w:instrText>ceh_info</w:instrText>
      </w:r>
      <w:r w:rsidRPr="0055101A">
        <w:rPr>
          <w:rStyle w:val="a9"/>
        </w:rPr>
        <w:instrText xml:space="preserve"> \* MERGEFORMAT </w:instrText>
      </w:r>
      <w:r w:rsidR="00BD0A92" w:rsidRPr="0055101A">
        <w:rPr>
          <w:rStyle w:val="a9"/>
        </w:rPr>
        <w:fldChar w:fldCharType="separate"/>
      </w:r>
      <w:r w:rsidR="005422E5" w:rsidRPr="005422E5">
        <w:rPr>
          <w:rStyle w:val="a9"/>
        </w:rPr>
        <w:t xml:space="preserve"> Акционерное</w:t>
      </w:r>
      <w:proofErr w:type="gramEnd"/>
      <w:r w:rsidR="005422E5" w:rsidRPr="005422E5">
        <w:rPr>
          <w:rStyle w:val="a9"/>
        </w:rPr>
        <w:t xml:space="preserve"> общество «Чусовской металлургический завод» </w:t>
      </w:r>
      <w:r w:rsidRPr="0055101A">
        <w:rPr>
          <w:rStyle w:val="a9"/>
        </w:rPr>
        <w:fldChar w:fldCharType="end"/>
      </w:r>
    </w:p>
    <w:p w:rsidR="00DB70BA" w:rsidRPr="0055101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bookmarkStart w:id="0" w:name="main_table"/>
            <w:bookmarkEnd w:id="0"/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Наименование меропри</w:t>
            </w:r>
            <w:r w:rsidRPr="0055101A">
              <w:t>я</w:t>
            </w:r>
            <w:r w:rsidRPr="0055101A">
              <w:t>тия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Цель мер</w:t>
            </w:r>
            <w:r w:rsidRPr="0055101A">
              <w:t>о</w:t>
            </w:r>
            <w:r w:rsidRPr="0055101A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55101A" w:rsidRDefault="008B4051" w:rsidP="00DB70BA">
            <w:pPr>
              <w:pStyle w:val="aa"/>
            </w:pPr>
            <w:r w:rsidRPr="0055101A">
              <w:t>Срок</w:t>
            </w:r>
            <w:r w:rsidRPr="0055101A">
              <w:br/>
            </w:r>
            <w:r w:rsidR="00DB70BA" w:rsidRPr="0055101A">
              <w:t>выпо</w:t>
            </w:r>
            <w:r w:rsidR="00DB70BA" w:rsidRPr="0055101A">
              <w:t>л</w:t>
            </w:r>
            <w:r w:rsidR="00DB70BA" w:rsidRPr="0055101A">
              <w:t>нения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Структурные подразделения, пр</w:t>
            </w:r>
            <w:r w:rsidRPr="0055101A">
              <w:t>и</w:t>
            </w:r>
            <w:r w:rsidRPr="0055101A">
              <w:t>влека</w:t>
            </w:r>
            <w:r w:rsidRPr="0055101A">
              <w:t>е</w:t>
            </w:r>
            <w:r w:rsidRPr="0055101A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Отметка о в</w:t>
            </w:r>
            <w:r w:rsidRPr="0055101A">
              <w:t>ы</w:t>
            </w:r>
            <w:r w:rsidRPr="0055101A">
              <w:t>полнении</w:t>
            </w:r>
          </w:p>
        </w:tc>
      </w:tr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1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2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3</w:t>
            </w:r>
          </w:p>
        </w:tc>
        <w:tc>
          <w:tcPr>
            <w:tcW w:w="138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4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6</w:t>
            </w: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безопасности производства</w:t>
            </w:r>
          </w:p>
        </w:tc>
        <w:tc>
          <w:tcPr>
            <w:tcW w:w="3686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Служба по охране труда</w:t>
            </w:r>
          </w:p>
        </w:tc>
        <w:tc>
          <w:tcPr>
            <w:tcW w:w="3686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Газоспасательная служба</w:t>
            </w:r>
          </w:p>
        </w:tc>
        <w:tc>
          <w:tcPr>
            <w:tcW w:w="3686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04.58. Специалист по газоспасательной работе на химически опасных и взрывопожароопасных производственных объектах</w:t>
            </w:r>
          </w:p>
        </w:tc>
        <w:tc>
          <w:tcPr>
            <w:tcW w:w="3686" w:type="dxa"/>
            <w:vAlign w:val="center"/>
          </w:tcPr>
          <w:p w:rsidR="005422E5" w:rsidRPr="0055101A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Pr="0055101A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энергоснабжению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по энергосбережению и </w:t>
            </w:r>
            <w:proofErr w:type="spellStart"/>
            <w:r>
              <w:rPr>
                <w:i/>
              </w:rPr>
              <w:t>энергонадзор</w:t>
            </w:r>
            <w:proofErr w:type="spellEnd"/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автоматизации технологических процессов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приборов </w:t>
            </w:r>
            <w:proofErr w:type="spellStart"/>
            <w:r>
              <w:rPr>
                <w:i/>
              </w:rP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и обслуживанию оборудования </w:t>
            </w:r>
            <w:proofErr w:type="spellStart"/>
            <w:r>
              <w:rPr>
                <w:i/>
              </w:rPr>
              <w:t>КИПиА</w:t>
            </w:r>
            <w:proofErr w:type="spellEnd"/>
            <w:r>
              <w:rPr>
                <w:i/>
              </w:rPr>
              <w:t xml:space="preserve"> основных металлургических цехов (ферросплавный цех)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07.20. Бригадир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</w:t>
            </w:r>
            <w:r>
              <w:lastRenderedPageBreak/>
              <w:t>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07.21. Слесарь по </w:t>
            </w:r>
            <w:proofErr w:type="spellStart"/>
            <w:r>
              <w:t>КИПиА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07.22. Слесарь по </w:t>
            </w:r>
            <w:proofErr w:type="spellStart"/>
            <w:r>
              <w:t>КИПиА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07.23. Слесарь по </w:t>
            </w:r>
            <w:proofErr w:type="spellStart"/>
            <w:r>
              <w:t>КИПиА</w:t>
            </w:r>
            <w:proofErr w:type="spellEnd"/>
            <w:r>
              <w:t xml:space="preserve">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Учитывая вредные условия труда сохранить за работником право на компенсации в соответствии с ТК РФ, строго соблюдать регламентированные перерывы </w:t>
            </w:r>
            <w:r>
              <w:lastRenderedPageBreak/>
              <w:t>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монтажу электрооборудования в основных металлургических цехах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07.24. Бригадир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участок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07.25. Начальник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07.26. Мастер производственного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07.27. Ведущий специалист по эксплуатации криогенных сосудов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07.28. Мастер по ремонту котельного оборудования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газо-водоснабжению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07.29. Начальник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07.30. Мастер по ремонту сетей водоснабжения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Прокатный цех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10.207. Бригадир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по приемке, резке, складированию заготовки и отгрузке готовой продукции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приемке и резке заготовки для прокатного стана 370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10.208А(10.209А; 10.210А; 10.211А; 10.212А). Газорезчик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10.214. Стропальщик 2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</w:t>
            </w:r>
            <w:r>
              <w:lastRenderedPageBreak/>
              <w:t>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проката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10.215. Старший мастер, занятый на горячем участке работ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производству проката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10.216. Оператор технологических установок (нагревательные печи)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10.217. Оператор технологических установок (нагревательные печи)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10.218. Стропальщик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10.219А(10.220А). Стропальщик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10.221А(10.222А; 10.223А). Стропальщик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>процесса..</w:t>
            </w:r>
            <w:proofErr w:type="gramEnd"/>
            <w:r>
              <w:t xml:space="preserve">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вальцетокарной обработке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10.224А(10.225А). Токарь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10.226. Токарь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Учитывая вредные условия труда сохранить за работником право на компенсации в соответствии с ТК РФ, строго соблюдать регламентированные перерывы </w:t>
            </w:r>
            <w:r>
              <w:lastRenderedPageBreak/>
              <w:t>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10.227А(10.228А). Электросварщик на полуавтоматических машинах, занятый на работах с применением флюсов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10.229. Слесарь-инструментальщик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Ферросплавный цех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Химический участок по производству ванадиевых </w:t>
            </w:r>
            <w:proofErr w:type="spellStart"/>
            <w:r>
              <w:rPr>
                <w:i/>
              </w:rPr>
              <w:t>cоединений</w:t>
            </w:r>
            <w:proofErr w:type="spellEnd"/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 на нейтрализации сливных вод, занятых полный рабочий день в технологическом процессе производства ванадиевых соединений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11.218. Оператор технологических установок нейтрализации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 на выщелачивании, занятых полный рабочий день в технологическом процессе производства ванадиевых соединений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11.219А(11.220А; 11.221А). Оператор технологических установок осаждения 4 </w:t>
            </w:r>
            <w:proofErr w:type="spellStart"/>
            <w:r>
              <w:t>рарзяд</w:t>
            </w:r>
            <w:proofErr w:type="spellEnd"/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11.222А(11.223А). Оператор технологических установок по производству ванадия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рабочих шихтового двора, занятых полный рабочий </w:t>
            </w:r>
            <w:r>
              <w:rPr>
                <w:i/>
              </w:rPr>
              <w:lastRenderedPageBreak/>
              <w:t>день в технологическом процессе производства ванадиевых соединений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11.224. Оператор технологических установок нейтрализации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переработке шлаков 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рабочих, занятых на переработке шлаков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11.225А(11.226А). Оператор технологических установок процесса </w:t>
            </w:r>
            <w:proofErr w:type="spellStart"/>
            <w:r>
              <w:t>грохочения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11.227. Оператор технологических установок в процессе дробления 3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11.228А(11.229А). Оператор технологических установок на разработке шлака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Электрометаллургический участок по производству феррованадия 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11.230. Плавильщик ферросплавов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 технологического персонала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11.231А(11.232А; 11.233А). Машинист крана металлургического производства, занятый на горячих работах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Рессорное производство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термообработке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13.354А(13.355А). Сменный мастер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13.356. Стропальщик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обслуживанию </w:t>
            </w:r>
            <w:proofErr w:type="spellStart"/>
            <w:r>
              <w:rPr>
                <w:i/>
              </w:rPr>
              <w:t>термолиний</w:t>
            </w:r>
            <w:proofErr w:type="spellEnd"/>
            <w:r>
              <w:rPr>
                <w:i/>
              </w:rPr>
              <w:t xml:space="preserve"> и сборочных стендов (конвейеров)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13.357А(13.358А; 13.359А; 13.360А). Грузчик 2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13.361. Бригадир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13.362. Наладчик </w:t>
            </w:r>
            <w:proofErr w:type="gramStart"/>
            <w:r>
              <w:t>кузнечно-прессового</w:t>
            </w:r>
            <w:proofErr w:type="gramEnd"/>
            <w:r>
              <w:t xml:space="preserve"> оборудования, занятый на горячих участках работ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Применение </w:t>
            </w:r>
            <w:r>
              <w:lastRenderedPageBreak/>
              <w:t>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>Снижение воздействия вредного фактора на организм че</w:t>
            </w:r>
            <w:r>
              <w:lastRenderedPageBreak/>
              <w:t xml:space="preserve">ловека.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13.363. Технолог по термообработке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13.364. Технолог по термообработке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Учитывая вредные условия труда сохранить за работником право на компенсации в соответствии с ТК РФ, строго соблюдать регламентированные перерывы </w:t>
            </w:r>
            <w:r>
              <w:lastRenderedPageBreak/>
              <w:t>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13.365. Технолог по термообработке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13.366. Технолог по термообработке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13.367А(13.368А). Стропальщик 2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13.369А(13.370А; 13.371А). Термист (постоянно занятый на горячих участках работ)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окрасочных работ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окраске готовой продукции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13.372А(13.373А; 13.374А; 13.375А). Маляр, занятый на работах с применением вредных веществ не ниже 3 класса опасности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изготовлению </w:t>
            </w:r>
            <w:proofErr w:type="spellStart"/>
            <w:r>
              <w:rPr>
                <w:i/>
              </w:rPr>
              <w:t>сайлентблоков</w:t>
            </w:r>
            <w:proofErr w:type="spellEnd"/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13.377А(13.378А). Оператор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13.379. Наладчик </w:t>
            </w:r>
            <w:proofErr w:type="spellStart"/>
            <w:r>
              <w:t>инжекционно</w:t>
            </w:r>
            <w:proofErr w:type="spellEnd"/>
            <w:r>
              <w:t>-литьевой машины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Учитывая вредные условия труда сохранить за работником право на компенсации в соответствии с ТК РФ, строго соблюдать регламентированные перерывы </w:t>
            </w:r>
            <w:r>
              <w:lastRenderedPageBreak/>
              <w:t>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фрезерной обработке рессоры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13.380. Оператор станков с ПУ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энергообеспечению, ремонту и сервисному обслуживанию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механической обработке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Комплексная бригада по котельным работам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17.166А(17.167А). Котельщик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17.168А(17.169А; 17.170А). Электросварщик ручной сварки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17.171. Разметчик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17.172. Газорезчик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17.173. Машинист крана (крановщик)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</w:t>
            </w:r>
            <w:r>
              <w:lastRenderedPageBreak/>
              <w:t>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17.174А(17.175А). Кузнец на молотах и прессах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механической обработке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17.176. Оператор станков с ПУ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17.177. Оператор станков с ПУ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17.178. Заточник инструмента абразивными кругами сухим способом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17.179. Шлифовщик металлоизделий абразивными кругами сухим способом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сервисному обслуживанию и ремонту оборудования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рессорного производства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20.550. Инженер по ремонту гидропневматического оборудования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20.551А(20.552А). Газовщик, занятый у нагревательных печей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технологического оборудования термических линий участка по термообработке Рессорного производства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20.553. Слесарь-ремонтник, занятый на горячих участках работ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прокатного цеха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прокатного производства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20.555А(20.556А; 20.557А). Слесарь-ремонтник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20.558. Слесарь-ремонтник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ремонту и обслуживанию оборудования вспомогательных цехов 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вспомогательных цехов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20.559. Слесарь-ремонтник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металлургического оборудования и прочих объектов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проведению огнеупорных работ, работ по устройству полов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20.560. Плотник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Аналитическая лаборатория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21.84. Ведущий инженер по химическому анализу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21.85. Инженер по химическому анализу, занятый в производстве ванадиевых соединений полный рабочий день 1 категория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21.86. Инженер по контролю 1 категория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дыхания. 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человека. 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21.87А(21.88А). Лаборант рентгеноспектрального анализа, занятый полный рабочий день в </w:t>
            </w:r>
            <w:r>
              <w:lastRenderedPageBreak/>
              <w:t>производстве ванадиевых соединений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21.89. Лаборант спектрального анализа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Лаборатория по металловедению. Участок по испытаниям проката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21.90А(21.91А). Лаборант по физико-механическим испытаниям 5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качеству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Отдел по техническому контролю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22.27. Контролер продукции 3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Складское хозяйство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центральных складов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23.110. Водитель погрузчика 4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Автоколонна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24.121. Водитель автомобиля 5 разряда (МАЗ 6501 С9 н252 </w:t>
            </w:r>
            <w:proofErr w:type="spellStart"/>
            <w:r>
              <w:t>ув</w:t>
            </w:r>
            <w:proofErr w:type="spellEnd"/>
            <w:r>
              <w:t xml:space="preserve">) 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24.122. Водитель автомобиля 5 разряда (МАЗ 6501 С9 н 748 те)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24.123. Водитель автомобиля 5 разряда (МАЗ 6501 С10 н 960 те)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24.124. Водитель автомобиля 5 разряда (МАЗ 6501 С11 н 993 те)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 xml:space="preserve">24.125. Водитель автомобиля 5 разряда (МАЗ 6501 С12 н 259 </w:t>
            </w:r>
            <w:proofErr w:type="spellStart"/>
            <w:r>
              <w:t>ув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</w:t>
            </w:r>
            <w:r>
              <w:lastRenderedPageBreak/>
              <w:t>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24.126. Машинист экскаватора 6 разряда (SDLG ME 1423 2022)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24.127. Машинист экскаватора 6 разряда (CUKUROVA, 884 МЕ 1424 59)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24.128. Машинист экскаватора 6 разряда (ЛИБХЕРР А904 - 25887)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металлообработке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40.78. Начальник цеха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40.79А(40.80А). Мастер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40.81. Мастер по подготовке производства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40.82А(40.83А). Ведущий специалист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рессорной заготовки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40.86. Начальник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рессорной заготовки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40.87. Бригадир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40.88А(40.89А; 40.90А; 40.91А; 40.92А). Кузнец-штамповщик 3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40.93А(40.94А; 40.95А). Штамповщик 3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</w:t>
            </w:r>
            <w:r>
              <w:lastRenderedPageBreak/>
              <w:t>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40.96. Стропальщик 3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</w:t>
            </w:r>
            <w:proofErr w:type="gramStart"/>
            <w:r>
              <w:t xml:space="preserve">процесса.  </w:t>
            </w:r>
            <w:proofErr w:type="gramEnd"/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линии горячей прокатки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40.97А(40.98А). Оператор технологических установок (нагревательные печи)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Применение средств звукопоглощения.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Участок по штамповой оснастке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40.99. Начальник участка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40.100. Мастер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40.101. Бригадир по программированию станков с ПУ 6 разряда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40.102. Слесарь-инструментальщик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штамповой оснастке №1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40.103. Бригадир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40.104. Слесарь-инструментальщик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40.105. Шлифовщик металлических изделий абразивными кругами с эмульсией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40.106. Шлифовщик металлических изделий абразивными кругами сухим способом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40.107. Фрезеровщик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40.108А(40.109А). Термист, постоянно занятый у печей на горячих работах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rPr>
                <w:i/>
              </w:rPr>
            </w:pPr>
            <w:r>
              <w:rPr>
                <w:i/>
              </w:rPr>
              <w:t>Бригада по штамповой оснастке №2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40.110. Бригадир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40.111. Слесарь-инструментальщик 6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40.112. Электрогазосварщик, занятый на резке и ручной сварке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40.113. Токарь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40.114. Фрезеровщик 4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t>40.115. Шлифовщик металлических изделий абразивными кругами с эмульсией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Pr="005422E5" w:rsidRDefault="005422E5" w:rsidP="005422E5">
            <w:pPr>
              <w:pStyle w:val="aa"/>
              <w:jc w:val="left"/>
            </w:pPr>
            <w:r>
              <w:lastRenderedPageBreak/>
              <w:t>40.116. Шлифовщик металлических изделий абразивными кругами сухим способом 5 разряд</w:t>
            </w: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  <w:tr w:rsidR="005422E5" w:rsidRPr="0055101A" w:rsidTr="008B4051">
        <w:trPr>
          <w:jc w:val="center"/>
        </w:trPr>
        <w:tc>
          <w:tcPr>
            <w:tcW w:w="3049" w:type="dxa"/>
            <w:vAlign w:val="center"/>
          </w:tcPr>
          <w:p w:rsidR="005422E5" w:rsidRDefault="005422E5" w:rsidP="005422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422E5" w:rsidRDefault="005422E5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5422E5" w:rsidRDefault="005422E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2E5" w:rsidRPr="0055101A" w:rsidRDefault="005422E5" w:rsidP="00DB70BA">
            <w:pPr>
              <w:pStyle w:val="aa"/>
            </w:pPr>
          </w:p>
        </w:tc>
      </w:tr>
    </w:tbl>
    <w:p w:rsidR="00DB70BA" w:rsidRPr="0055101A" w:rsidRDefault="00DB70BA" w:rsidP="00DB70BA"/>
    <w:p w:rsidR="00DB70BA" w:rsidRPr="0055101A" w:rsidRDefault="00DB70BA" w:rsidP="00DB70BA">
      <w:r w:rsidRPr="0055101A">
        <w:t>Дата составления:</w:t>
      </w:r>
      <w:r w:rsidR="00FD5E7D" w:rsidRPr="0055101A">
        <w:rPr>
          <w:rStyle w:val="a9"/>
        </w:rPr>
        <w:t xml:space="preserve"> </w:t>
      </w:r>
      <w:r w:rsidR="00FD5E7D" w:rsidRPr="0055101A">
        <w:rPr>
          <w:rStyle w:val="a9"/>
        </w:rPr>
        <w:fldChar w:fldCharType="begin"/>
      </w:r>
      <w:r w:rsidR="00FD5E7D" w:rsidRPr="0055101A">
        <w:rPr>
          <w:rStyle w:val="a9"/>
        </w:rPr>
        <w:instrText xml:space="preserve"> DOCVARIABLE fill_date \* MERGEFORMAT </w:instrText>
      </w:r>
      <w:r w:rsidR="00FD5E7D" w:rsidRPr="0055101A">
        <w:rPr>
          <w:rStyle w:val="a9"/>
        </w:rPr>
        <w:fldChar w:fldCharType="separate"/>
      </w:r>
      <w:r w:rsidR="003913BB">
        <w:rPr>
          <w:rStyle w:val="a9"/>
        </w:rPr>
        <w:t>19.12.2022</w:t>
      </w:r>
      <w:r w:rsidR="00FD5E7D" w:rsidRPr="0055101A">
        <w:rPr>
          <w:rStyle w:val="a9"/>
        </w:rPr>
        <w:fldChar w:fldCharType="end"/>
      </w:r>
      <w:r w:rsidR="00FD5E7D" w:rsidRPr="0055101A">
        <w:rPr>
          <w:rStyle w:val="a9"/>
        </w:rPr>
        <w:t> </w:t>
      </w:r>
    </w:p>
    <w:p w:rsidR="0065289A" w:rsidRPr="0055101A" w:rsidRDefault="0065289A" w:rsidP="009A1326">
      <w:pPr>
        <w:rPr>
          <w:sz w:val="18"/>
          <w:szCs w:val="18"/>
        </w:rPr>
      </w:pPr>
    </w:p>
    <w:p w:rsidR="009D6532" w:rsidRPr="0055101A" w:rsidRDefault="009D6532" w:rsidP="009D6532">
      <w:r w:rsidRPr="0055101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</w:tbl>
    <w:p w:rsidR="009D6532" w:rsidRPr="0055101A" w:rsidRDefault="009D6532" w:rsidP="009D6532"/>
    <w:p w:rsidR="009D6532" w:rsidRPr="0055101A" w:rsidRDefault="009D6532" w:rsidP="009D6532">
      <w:r w:rsidRPr="0055101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5422E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>Начальник отдела по мотивации, 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 xml:space="preserve">Н.М. </w:t>
            </w:r>
            <w:proofErr w:type="spellStart"/>
            <w:r>
              <w:t>Ендальцева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(дата)</w:t>
            </w: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 xml:space="preserve">А.Ф. </w:t>
            </w:r>
            <w:proofErr w:type="spellStart"/>
            <w:r>
              <w:t>Штин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(дата)</w:t>
            </w: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>Менеджер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2E5" w:rsidRPr="005422E5" w:rsidRDefault="005422E5" w:rsidP="009D6532">
            <w:pPr>
              <w:pStyle w:val="aa"/>
            </w:pPr>
          </w:p>
        </w:tc>
      </w:tr>
      <w:tr w:rsidR="005422E5" w:rsidRPr="005422E5" w:rsidTr="005422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22E5" w:rsidRPr="005422E5" w:rsidRDefault="005422E5" w:rsidP="009D6532">
            <w:pPr>
              <w:pStyle w:val="aa"/>
              <w:rPr>
                <w:vertAlign w:val="superscript"/>
              </w:rPr>
            </w:pPr>
            <w:r w:rsidRPr="005422E5">
              <w:rPr>
                <w:vertAlign w:val="superscript"/>
              </w:rPr>
              <w:t>(дата)</w:t>
            </w:r>
          </w:p>
        </w:tc>
      </w:tr>
    </w:tbl>
    <w:p w:rsidR="003913BB" w:rsidRDefault="003913BB" w:rsidP="000A165B">
      <w:pPr>
        <w:keepNext/>
      </w:pPr>
    </w:p>
    <w:p w:rsidR="00C45714" w:rsidRPr="0055101A" w:rsidRDefault="00C45714" w:rsidP="000A165B">
      <w:pPr>
        <w:keepNext/>
      </w:pPr>
      <w:bookmarkStart w:id="5" w:name="_GoBack"/>
      <w:bookmarkEnd w:id="5"/>
      <w:r w:rsidRPr="0055101A">
        <w:t xml:space="preserve">Эксперт(ы) </w:t>
      </w:r>
      <w:r w:rsidR="00056BFC" w:rsidRPr="0055101A">
        <w:t>организации, проводившей специальную оценку условий труда</w:t>
      </w:r>
      <w:r w:rsidRPr="0055101A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422E5" w:rsidTr="005422E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422E5" w:rsidRDefault="005422E5" w:rsidP="00812EBE">
            <w:pPr>
              <w:pStyle w:val="aa"/>
              <w:keepNext/>
            </w:pPr>
            <w:r w:rsidRPr="005422E5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422E5" w:rsidRDefault="00C45714" w:rsidP="00812EBE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422E5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422E5" w:rsidRDefault="00C45714" w:rsidP="00812EBE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422E5" w:rsidRDefault="005422E5" w:rsidP="00812EBE">
            <w:pPr>
              <w:pStyle w:val="aa"/>
              <w:keepNext/>
            </w:pPr>
            <w:r w:rsidRPr="005422E5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422E5" w:rsidRDefault="00C45714" w:rsidP="00812EBE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422E5" w:rsidRDefault="003913BB" w:rsidP="00812EBE">
            <w:pPr>
              <w:pStyle w:val="aa"/>
              <w:keepNext/>
            </w:pPr>
            <w:r>
              <w:t>19.12.2022</w:t>
            </w:r>
          </w:p>
        </w:tc>
      </w:tr>
      <w:tr w:rsidR="00C45714" w:rsidRPr="005422E5" w:rsidTr="005422E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5422E5" w:rsidRDefault="005422E5" w:rsidP="00812EBE">
            <w:pPr>
              <w:pStyle w:val="aa"/>
              <w:keepNext/>
              <w:rPr>
                <w:b/>
                <w:vertAlign w:val="superscript"/>
              </w:rPr>
            </w:pPr>
            <w:r w:rsidRPr="005422E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5422E5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5422E5" w:rsidRDefault="005422E5" w:rsidP="00812EBE">
            <w:pPr>
              <w:pStyle w:val="aa"/>
              <w:keepNext/>
              <w:rPr>
                <w:b/>
                <w:vertAlign w:val="superscript"/>
              </w:rPr>
            </w:pPr>
            <w:r w:rsidRPr="005422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5422E5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5422E5" w:rsidRDefault="005422E5" w:rsidP="00812EBE">
            <w:pPr>
              <w:pStyle w:val="aa"/>
              <w:keepNext/>
              <w:rPr>
                <w:b/>
                <w:vertAlign w:val="superscript"/>
              </w:rPr>
            </w:pPr>
            <w:r w:rsidRPr="005422E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5422E5" w:rsidRDefault="00C45714" w:rsidP="00812EBE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5422E5" w:rsidRDefault="005422E5" w:rsidP="00812EBE">
            <w:pPr>
              <w:pStyle w:val="aa"/>
              <w:keepNext/>
              <w:rPr>
                <w:vertAlign w:val="superscript"/>
              </w:rPr>
            </w:pPr>
            <w:r w:rsidRPr="005422E5">
              <w:rPr>
                <w:vertAlign w:val="superscript"/>
              </w:rPr>
              <w:t>(дата)</w:t>
            </w:r>
          </w:p>
        </w:tc>
      </w:tr>
    </w:tbl>
    <w:p w:rsidR="001B06AD" w:rsidRPr="0055101A" w:rsidRDefault="001B06AD" w:rsidP="001B06AD">
      <w:pPr>
        <w:rPr>
          <w:sz w:val="2"/>
          <w:szCs w:val="2"/>
        </w:rPr>
      </w:pPr>
    </w:p>
    <w:sectPr w:rsidR="001B06AD" w:rsidRPr="0055101A" w:rsidSect="000A165B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2C" w:rsidRDefault="003B372C" w:rsidP="000A165B">
      <w:r>
        <w:separator/>
      </w:r>
    </w:p>
  </w:endnote>
  <w:endnote w:type="continuationSeparator" w:id="0">
    <w:p w:rsidR="003B372C" w:rsidRDefault="003B372C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1894"/>
      <w:gridCol w:w="1030"/>
      <w:gridCol w:w="2212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3913BB">
            <w:rPr>
              <w:rStyle w:val="af"/>
              <w:noProof/>
              <w:sz w:val="20"/>
            </w:rPr>
            <w:t>29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3913BB" w:rsidRPr="003913BB">
            <w:rPr>
              <w:rStyle w:val="af"/>
              <w:noProof/>
              <w:sz w:val="20"/>
              <w:szCs w:val="24"/>
            </w:rPr>
            <w:t>31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2C" w:rsidRDefault="003B372C" w:rsidP="000A165B">
      <w:r>
        <w:separator/>
      </w:r>
    </w:p>
  </w:footnote>
  <w:footnote w:type="continuationSeparator" w:id="0">
    <w:p w:rsidR="003B372C" w:rsidRDefault="003B372C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 Акционерное общество «Чусовской металлургический завод» "/>
    <w:docVar w:name="D_dog" w:val="   "/>
    <w:docVar w:name="D_prikaz" w:val="   "/>
    <w:docVar w:name="doc_type" w:val="6"/>
    <w:docVar w:name="fill_date" w:val="19.12.2022"/>
    <w:docVar w:name="kpp_code" w:val="   "/>
    <w:docVar w:name="N_dog" w:val="   "/>
    <w:docVar w:name="N_prikaz" w:val="   "/>
    <w:docVar w:name="org_guid" w:val="9F07E562AC8B41C195BBE358D149C5AD"/>
    <w:docVar w:name="org_id" w:val="297"/>
    <w:docVar w:name="org_name" w:val="     "/>
    <w:docVar w:name="pers_guids" w:val="238DEEA6FB514E14B5DF51B39A67F7BE@129-718-139 84"/>
    <w:docVar w:name="pers_snils" w:val="238DEEA6FB514E14B5DF51B39A67F7BE@129-718-139 84"/>
    <w:docVar w:name="podr_id" w:val="org_297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v_docs" w:val="1"/>
  </w:docVars>
  <w:rsids>
    <w:rsidRoot w:val="005422E5"/>
    <w:rsid w:val="0002033E"/>
    <w:rsid w:val="00056BFC"/>
    <w:rsid w:val="0007776A"/>
    <w:rsid w:val="00093D2E"/>
    <w:rsid w:val="000A165B"/>
    <w:rsid w:val="000C5130"/>
    <w:rsid w:val="00196135"/>
    <w:rsid w:val="001A7AC3"/>
    <w:rsid w:val="001B06AD"/>
    <w:rsid w:val="00237B32"/>
    <w:rsid w:val="003913BB"/>
    <w:rsid w:val="003A1C01"/>
    <w:rsid w:val="003A2259"/>
    <w:rsid w:val="003B372C"/>
    <w:rsid w:val="003C79E5"/>
    <w:rsid w:val="00483A6A"/>
    <w:rsid w:val="00495D50"/>
    <w:rsid w:val="004B7161"/>
    <w:rsid w:val="004C6BD0"/>
    <w:rsid w:val="004D3FF5"/>
    <w:rsid w:val="004E5CB1"/>
    <w:rsid w:val="005422E5"/>
    <w:rsid w:val="00547088"/>
    <w:rsid w:val="0055101A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2EBE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6F9F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E1866-47DB-4C8B-9D83-EC0268D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31</Pages>
  <Words>9015</Words>
  <Characters>51389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Карпова Наталья В.</dc:creator>
  <cp:keywords/>
  <dc:description/>
  <cp:lastModifiedBy>Карпова Наталья В.</cp:lastModifiedBy>
  <cp:revision>2</cp:revision>
  <dcterms:created xsi:type="dcterms:W3CDTF">2022-12-19T10:49:00Z</dcterms:created>
  <dcterms:modified xsi:type="dcterms:W3CDTF">2022-12-19T10:53:00Z</dcterms:modified>
</cp:coreProperties>
</file>