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714" w:rsidRPr="003F6F3A" w:rsidRDefault="000F0714" w:rsidP="000F0714">
      <w:pPr>
        <w:pStyle w:val="a7"/>
        <w:jc w:val="center"/>
      </w:pPr>
      <w:r w:rsidRPr="003F6F3A">
        <w:t xml:space="preserve">Сводная ведомость результатов </w:t>
      </w:r>
      <w:r w:rsidR="004654AF" w:rsidRPr="003F6F3A">
        <w:t xml:space="preserve">проведения </w:t>
      </w:r>
      <w:r w:rsidRPr="003F6F3A">
        <w:t>специальной оценки условий труда</w:t>
      </w:r>
    </w:p>
    <w:p w:rsidR="00B3448B" w:rsidRPr="003F6F3A" w:rsidRDefault="00B3448B" w:rsidP="00B3448B"/>
    <w:p w:rsidR="00B3448B" w:rsidRPr="003F6F3A" w:rsidRDefault="00B3448B" w:rsidP="002A47AB">
      <w:pPr>
        <w:jc w:val="center"/>
      </w:pPr>
      <w:r w:rsidRPr="003F6F3A">
        <w:t>Наименование организации:</w:t>
      </w:r>
      <w:r w:rsidRPr="003F6F3A">
        <w:rPr>
          <w:rStyle w:val="a9"/>
        </w:rPr>
        <w:t xml:space="preserve"> </w:t>
      </w:r>
      <w:r w:rsidRPr="003F6F3A">
        <w:rPr>
          <w:rStyle w:val="a9"/>
        </w:rPr>
        <w:fldChar w:fldCharType="begin"/>
      </w:r>
      <w:r w:rsidRPr="003F6F3A">
        <w:rPr>
          <w:rStyle w:val="a9"/>
        </w:rPr>
        <w:instrText xml:space="preserve"> DOCVARIABLE </w:instrText>
      </w:r>
      <w:r w:rsidR="00EA3306" w:rsidRPr="003F6F3A">
        <w:rPr>
          <w:rStyle w:val="a9"/>
        </w:rPr>
        <w:instrText>ceh_info</w:instrText>
      </w:r>
      <w:r w:rsidRPr="003F6F3A">
        <w:rPr>
          <w:rStyle w:val="a9"/>
        </w:rPr>
        <w:instrText xml:space="preserve"> \* MERGEFORMAT </w:instrText>
      </w:r>
      <w:r w:rsidRPr="003F6F3A">
        <w:rPr>
          <w:rStyle w:val="a9"/>
        </w:rPr>
        <w:fldChar w:fldCharType="separate"/>
      </w:r>
      <w:r w:rsidR="00EA4B4E" w:rsidRPr="00EA4B4E">
        <w:rPr>
          <w:rStyle w:val="a9"/>
        </w:rPr>
        <w:t>Акционерное общество "Чусовской металлургический завод"</w:t>
      </w:r>
      <w:r w:rsidRPr="003F6F3A">
        <w:rPr>
          <w:rStyle w:val="a9"/>
        </w:rPr>
        <w:fldChar w:fldCharType="end"/>
      </w:r>
    </w:p>
    <w:p w:rsidR="00F06873" w:rsidRPr="003F6F3A" w:rsidRDefault="00F06873" w:rsidP="004654AF">
      <w:pPr>
        <w:suppressAutoHyphens/>
        <w:jc w:val="right"/>
      </w:pPr>
      <w:r w:rsidRPr="003F6F3A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3F6F3A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3F6F3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3F6F3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3F6F3A" w:rsidRDefault="004654AF" w:rsidP="003F6F3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7873" w:type="dxa"/>
            <w:gridSpan w:val="7"/>
            <w:vAlign w:val="center"/>
          </w:tcPr>
          <w:p w:rsidR="004654AF" w:rsidRPr="003F6F3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3F6F3A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3F6F3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3F6F3A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3F6F3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3F6F3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3F6F3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3F6F3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3F6F3A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3F6F3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3F6F3A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3F6F3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3F6F3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3F6F3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3F6F3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3F6F3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3F6F3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3F6F3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3F6F3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3F6F3A" w:rsidTr="004654AF">
        <w:trPr>
          <w:jc w:val="center"/>
        </w:trPr>
        <w:tc>
          <w:tcPr>
            <w:tcW w:w="3518" w:type="dxa"/>
            <w:vAlign w:val="center"/>
          </w:tcPr>
          <w:p w:rsidR="00AF1EDF" w:rsidRPr="003F6F3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3F6F3A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3F6F3A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3F6F3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3F6F3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3F6F3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3F6F3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3F6F3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3F6F3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3F6F3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3F6F3A" w:rsidTr="004654AF">
        <w:trPr>
          <w:jc w:val="center"/>
        </w:trPr>
        <w:tc>
          <w:tcPr>
            <w:tcW w:w="3518" w:type="dxa"/>
            <w:vAlign w:val="center"/>
          </w:tcPr>
          <w:p w:rsidR="00AF1EDF" w:rsidRPr="003F6F3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3F6F3A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3F6F3A" w:rsidRDefault="00EA4B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1067</w:t>
            </w:r>
          </w:p>
        </w:tc>
        <w:tc>
          <w:tcPr>
            <w:tcW w:w="3118" w:type="dxa"/>
            <w:vAlign w:val="center"/>
          </w:tcPr>
          <w:p w:rsidR="00AF1EDF" w:rsidRPr="003F6F3A" w:rsidRDefault="00EA4B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1067</w:t>
            </w:r>
          </w:p>
        </w:tc>
        <w:tc>
          <w:tcPr>
            <w:tcW w:w="1063" w:type="dxa"/>
            <w:vAlign w:val="center"/>
          </w:tcPr>
          <w:p w:rsidR="00AF1EDF" w:rsidRPr="003F6F3A" w:rsidRDefault="00EA4B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F6F3A" w:rsidRDefault="00EA4B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485</w:t>
            </w:r>
          </w:p>
        </w:tc>
        <w:tc>
          <w:tcPr>
            <w:tcW w:w="1169" w:type="dxa"/>
            <w:vAlign w:val="center"/>
          </w:tcPr>
          <w:p w:rsidR="00AF1EDF" w:rsidRPr="003F6F3A" w:rsidRDefault="00EA4B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1169" w:type="dxa"/>
            <w:vAlign w:val="center"/>
          </w:tcPr>
          <w:p w:rsidR="00AF1EDF" w:rsidRPr="003F6F3A" w:rsidRDefault="00EA4B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169" w:type="dxa"/>
            <w:vAlign w:val="center"/>
          </w:tcPr>
          <w:p w:rsidR="00AF1EDF" w:rsidRPr="003F6F3A" w:rsidRDefault="00EA4B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170" w:type="dxa"/>
            <w:vAlign w:val="center"/>
          </w:tcPr>
          <w:p w:rsidR="00AF1EDF" w:rsidRPr="003F6F3A" w:rsidRDefault="00EA4B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9" w:type="dxa"/>
            <w:vAlign w:val="center"/>
          </w:tcPr>
          <w:p w:rsidR="00AF1EDF" w:rsidRPr="003F6F3A" w:rsidRDefault="00EA4B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3F6F3A" w:rsidTr="004654AF">
        <w:trPr>
          <w:jc w:val="center"/>
        </w:trPr>
        <w:tc>
          <w:tcPr>
            <w:tcW w:w="3518" w:type="dxa"/>
            <w:vAlign w:val="center"/>
          </w:tcPr>
          <w:p w:rsidR="00AF1EDF" w:rsidRPr="003F6F3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3F6F3A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3F6F3A" w:rsidRDefault="00EA4B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1814</w:t>
            </w:r>
          </w:p>
        </w:tc>
        <w:tc>
          <w:tcPr>
            <w:tcW w:w="3118" w:type="dxa"/>
            <w:vAlign w:val="center"/>
          </w:tcPr>
          <w:p w:rsidR="00AF1EDF" w:rsidRPr="003F6F3A" w:rsidRDefault="00EA4B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1814</w:t>
            </w:r>
          </w:p>
        </w:tc>
        <w:tc>
          <w:tcPr>
            <w:tcW w:w="1063" w:type="dxa"/>
            <w:vAlign w:val="center"/>
          </w:tcPr>
          <w:p w:rsidR="00AF1EDF" w:rsidRPr="003F6F3A" w:rsidRDefault="00EA4B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F6F3A" w:rsidRDefault="00EA4B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</w:t>
            </w:r>
          </w:p>
        </w:tc>
        <w:tc>
          <w:tcPr>
            <w:tcW w:w="1169" w:type="dxa"/>
            <w:vAlign w:val="center"/>
          </w:tcPr>
          <w:p w:rsidR="00AF1EDF" w:rsidRPr="003F6F3A" w:rsidRDefault="00EA4B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1169" w:type="dxa"/>
            <w:vAlign w:val="center"/>
          </w:tcPr>
          <w:p w:rsidR="00AF1EDF" w:rsidRPr="003F6F3A" w:rsidRDefault="00EA4B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537</w:t>
            </w:r>
          </w:p>
        </w:tc>
        <w:tc>
          <w:tcPr>
            <w:tcW w:w="1169" w:type="dxa"/>
            <w:vAlign w:val="center"/>
          </w:tcPr>
          <w:p w:rsidR="00AF1EDF" w:rsidRPr="003F6F3A" w:rsidRDefault="00EA4B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</w:t>
            </w:r>
          </w:p>
        </w:tc>
        <w:tc>
          <w:tcPr>
            <w:tcW w:w="1170" w:type="dxa"/>
            <w:vAlign w:val="center"/>
          </w:tcPr>
          <w:p w:rsidR="00AF1EDF" w:rsidRPr="003F6F3A" w:rsidRDefault="00EA4B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69" w:type="dxa"/>
            <w:vAlign w:val="center"/>
          </w:tcPr>
          <w:p w:rsidR="00AF1EDF" w:rsidRPr="003F6F3A" w:rsidRDefault="00EA4B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3F6F3A" w:rsidTr="004654AF">
        <w:trPr>
          <w:jc w:val="center"/>
        </w:trPr>
        <w:tc>
          <w:tcPr>
            <w:tcW w:w="3518" w:type="dxa"/>
            <w:vAlign w:val="center"/>
          </w:tcPr>
          <w:p w:rsidR="00AF1EDF" w:rsidRPr="003F6F3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3F6F3A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3F6F3A" w:rsidRDefault="00EA4B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3118" w:type="dxa"/>
            <w:vAlign w:val="center"/>
          </w:tcPr>
          <w:p w:rsidR="00AF1EDF" w:rsidRPr="003F6F3A" w:rsidRDefault="00EA4B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1063" w:type="dxa"/>
            <w:vAlign w:val="center"/>
          </w:tcPr>
          <w:p w:rsidR="00AF1EDF" w:rsidRPr="003F6F3A" w:rsidRDefault="00EA4B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F6F3A" w:rsidRDefault="00EA4B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1169" w:type="dxa"/>
            <w:vAlign w:val="center"/>
          </w:tcPr>
          <w:p w:rsidR="00AF1EDF" w:rsidRPr="003F6F3A" w:rsidRDefault="00EA4B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169" w:type="dxa"/>
            <w:vAlign w:val="center"/>
          </w:tcPr>
          <w:p w:rsidR="00AF1EDF" w:rsidRPr="003F6F3A" w:rsidRDefault="00EA4B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169" w:type="dxa"/>
            <w:vAlign w:val="center"/>
          </w:tcPr>
          <w:p w:rsidR="00AF1EDF" w:rsidRPr="003F6F3A" w:rsidRDefault="00EA4B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70" w:type="dxa"/>
            <w:vAlign w:val="center"/>
          </w:tcPr>
          <w:p w:rsidR="00AF1EDF" w:rsidRPr="003F6F3A" w:rsidRDefault="00EA4B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F6F3A" w:rsidRDefault="00EA4B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3F6F3A" w:rsidTr="004654AF">
        <w:trPr>
          <w:jc w:val="center"/>
        </w:trPr>
        <w:tc>
          <w:tcPr>
            <w:tcW w:w="3518" w:type="dxa"/>
            <w:vAlign w:val="center"/>
          </w:tcPr>
          <w:p w:rsidR="00AF1EDF" w:rsidRPr="003F6F3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3F6F3A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3F6F3A" w:rsidRDefault="00EA4B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3F6F3A" w:rsidRDefault="00EA4B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3F6F3A" w:rsidRDefault="00EA4B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F6F3A" w:rsidRDefault="00EA4B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F6F3A" w:rsidRDefault="00EA4B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F6F3A" w:rsidRDefault="00EA4B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F6F3A" w:rsidRDefault="00EA4B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F6F3A" w:rsidRDefault="00EA4B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F6F3A" w:rsidRDefault="00EA4B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3F6F3A" w:rsidTr="004654AF">
        <w:trPr>
          <w:jc w:val="center"/>
        </w:trPr>
        <w:tc>
          <w:tcPr>
            <w:tcW w:w="3518" w:type="dxa"/>
            <w:vAlign w:val="center"/>
          </w:tcPr>
          <w:p w:rsidR="00AF1EDF" w:rsidRPr="003F6F3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3F6F3A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3F6F3A" w:rsidRDefault="00EA4B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3F6F3A" w:rsidRDefault="00EA4B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3F6F3A" w:rsidRDefault="00EA4B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F6F3A" w:rsidRDefault="00EA4B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F6F3A" w:rsidRDefault="00EA4B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F6F3A" w:rsidRDefault="00EA4B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F6F3A" w:rsidRDefault="00EA4B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F6F3A" w:rsidRDefault="00EA4B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F6F3A" w:rsidRDefault="00EA4B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3F6F3A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EA4B4E" w:rsidRDefault="00F06873" w:rsidP="00EA4B4E">
      <w:pPr>
        <w:jc w:val="right"/>
        <w:rPr>
          <w:sz w:val="20"/>
        </w:rPr>
      </w:pPr>
      <w:r w:rsidRPr="003F6F3A">
        <w:t>Таблица 2</w:t>
      </w:r>
      <w:r w:rsidR="00EA4B4E">
        <w:fldChar w:fldCharType="begin"/>
      </w:r>
      <w:r w:rsidR="00EA4B4E">
        <w:instrText xml:space="preserve"> INCLUDETEXT  "\\\\Spe-ws027\\макс\\2020\\Октябрь\\15) АО БСХ 12 ПМТ\\ARMv51_files\\sv_ved_org_1.xml" \! \t "C:\\Program Files (x86)\\Аттестация-5.1\\xsl\\per_rm\\form2_01.xsl"  \* MERGEFORMAT </w:instrText>
      </w:r>
      <w:r w:rsidR="00EA4B4E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046"/>
        <w:gridCol w:w="375"/>
        <w:gridCol w:w="375"/>
        <w:gridCol w:w="404"/>
        <w:gridCol w:w="375"/>
        <w:gridCol w:w="345"/>
        <w:gridCol w:w="43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35"/>
        <w:gridCol w:w="636"/>
        <w:gridCol w:w="636"/>
        <w:gridCol w:w="636"/>
        <w:gridCol w:w="636"/>
        <w:gridCol w:w="483"/>
        <w:gridCol w:w="439"/>
      </w:tblGrid>
      <w:tr w:rsidR="00EA4B4E">
        <w:trPr>
          <w:divId w:val="26530926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A4B4E" w:rsidRDefault="00EA4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A4B4E" w:rsidRDefault="00EA4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A4B4E" w:rsidRDefault="00EA4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A4B4E" w:rsidRDefault="00EA4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A4B4E" w:rsidRDefault="00EA4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A4B4E" w:rsidRDefault="00EA4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A4B4E" w:rsidRDefault="00EA4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A4B4E" w:rsidRDefault="00EA4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EA4B4E">
        <w:trPr>
          <w:divId w:val="265309262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A4B4E" w:rsidRDefault="00EA4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A4B4E" w:rsidRDefault="00EA4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A4B4E" w:rsidRDefault="00EA4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A4B4E" w:rsidRDefault="00EA4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A4B4E" w:rsidRDefault="00EA4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A4B4E" w:rsidRDefault="00EA4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A4B4E" w:rsidRDefault="00EA4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A4B4E" w:rsidRDefault="00EA4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A4B4E" w:rsidRDefault="00EA4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A4B4E" w:rsidRDefault="00EA4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A4B4E" w:rsidRDefault="00EA4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A4B4E" w:rsidRDefault="00EA4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A4B4E" w:rsidRDefault="00EA4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A4B4E" w:rsidRDefault="00EA4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rPr>
                <w:sz w:val="16"/>
                <w:szCs w:val="16"/>
              </w:rPr>
            </w:pPr>
          </w:p>
        </w:tc>
      </w:tr>
      <w:tr w:rsidR="00EA4B4E">
        <w:trPr>
          <w:divId w:val="265309262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развитию производственной системы и качества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развитию производственной системы и качества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развитию производственной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информационному менеджменту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развитию производственной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Отдел по системе менеджмента качества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метрологическому обеспечению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системе менеджмента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метрологическому обеспечению 2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статистическому анализу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закупкам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закупкам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закупкам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 услуг и тендерной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закупкам и комплектации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операционной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экономике и финансам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Проектный офис проекта "Рост эффективности"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проектного офиса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центр операций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центра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безопасности производства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безопасности производства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экологический безаопасности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охране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обращению с отходами производства и потребления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Служба по охране труда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04.35А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04.36А (04.35А)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04.37А (04.35А)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04.38А (04.35А)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04.39А (04.35А)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 1 кате</w:t>
            </w:r>
            <w:r>
              <w:rPr>
                <w:sz w:val="18"/>
                <w:szCs w:val="18"/>
              </w:rPr>
              <w:lastRenderedPageBreak/>
              <w:t>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 2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обследованию рабочих мест и замерам физических факторов 2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анализу атмосферы и воздуха рабочей зоны 1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(цеховой)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ГО и ЧС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чрезвычайным ситуациям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Газоспасательная служба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04.52А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Газоспасатель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04.53А (04.52А)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Газоспасатель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04.54А (04.52А)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Газоспасатель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04.55А (04.52А)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Газоспасатель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04.56А (04.52А)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Газоспасатель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инвестициям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инвестициям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сопровождению инвестиционных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 "Инфраструктура, Энергетика"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по строительству (проект "Техническоеперевооружение сортопрокатного производства")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05.44А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Инженер-сметчик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05.45А (05.44А)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Инженер-сметчик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05.46А (05.44А)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Инженер-сметчик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05.47А (05.44А)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Инженер-сметчик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05.48А (05.44А)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Инженер-сметчик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финансового планирования и бюджетирова</w:t>
            </w:r>
            <w:r>
              <w:rPr>
                <w:sz w:val="18"/>
                <w:szCs w:val="18"/>
              </w:rPr>
              <w:lastRenderedPageBreak/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по сметной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инженер-сметчик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Служба по капитальному строительству и ремонту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строительному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05.54А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генеральному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05.55А (05.54А)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генеральному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Проектно-конструкторский отдел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05.58А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 по проектированию теплоэнергоснабжения и вентиляции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05.59А (05.58А)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 по проектированию теплоэнергоснабжения и вентиляции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 по проектированию водоснабжения и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по проектированию водоснабжения и канализации 1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 по проектированию электрических узлов и механизмов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по проектированию электрических узлов и механизмов 1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 по генеральному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по генеральному планированию 2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 по разработке нестандартного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по промышленному и гражданскому строительству 1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Архитектор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инженер-конструктор по </w:t>
            </w:r>
            <w:r>
              <w:rPr>
                <w:sz w:val="18"/>
                <w:szCs w:val="18"/>
              </w:rPr>
              <w:lastRenderedPageBreak/>
              <w:t>технологическому проектированию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05.70А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по технологическому проектированию 1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05.71А (05.70А)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по технологическому проектированию 1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05.72А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по промышленному и гражданскому строительству 2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05.73А (05.72А)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по промышленному и гражданскому строительству 2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05.74А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 по промышленному и гражданскому строительству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05.75А (05.74А)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 по промышленному и гражданскому строительству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ремонту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05.78А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по разработке штамповой оснастки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05.79А (05.78А)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по разработке штамповой оснастки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05.80А (05.78А)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по разработке штамповой оснастки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05.81А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по разработке нестандартного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05.82А (05.81А)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по разработке нестандартного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05.83А (05.81А)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по разработке нестандартного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 по разработке нестандартного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капитальному строительству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технической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строительному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стройнадзора по электромонтажным работам и автоматике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стройнадзора по общестроительным работам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производству 2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строительному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стратегическому планированию и сопровождению инвестиционных проектов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планированию и мониторингу инвестиционных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анализу и финансированию инвестиционных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анализу и финансированию инвестиционных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инвестиционным активам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аналитик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Аналитик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персоналу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Санаторий-профилакторий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врач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08.21А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физ.кабинета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08.22А (08.21А)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физ.кабинета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гидромассажу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водного отделения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Прокатный цех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Прокатный цех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учету и анализу производственной деятельности 1 кате</w:t>
            </w:r>
            <w:r>
              <w:rPr>
                <w:sz w:val="18"/>
                <w:szCs w:val="18"/>
              </w:rPr>
              <w:lastRenderedPageBreak/>
              <w:t>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подготовке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производству проката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мастер, занятый на горячем участке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мастер, занятый на горячем участке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Сменный мастер, занятый на горячем участке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производству проката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металлургического производства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10.145А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Нагревальщик металла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10.146А (10.145А)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Нагревальщик металла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Нагревальщик металла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10.148А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стана горячей прокатки 7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10.149А (10.148А)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стана горячей прокатки 7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стана горячей прокатки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поста управления стана горячей прокатки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поста управления, занятый на горячих работах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поста управления стана горячей прокатки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металлургического производства, занятый на горячих работах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горячего металла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10.156А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горячего металла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10.157А (10.156А)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горячего металла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горячего металла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металлургического производства, занятый на горячих работах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металлургического производства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10.161А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 проката, занятый на горя</w:t>
            </w:r>
            <w:r>
              <w:rPr>
                <w:sz w:val="18"/>
                <w:szCs w:val="18"/>
              </w:rPr>
              <w:lastRenderedPageBreak/>
              <w:t>чих работах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10.162А (10.161А)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 проката, занятый на горячих работах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10.163А (10.161А)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 проката, занятый на горячих работах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Нагревальщик металла 6 разряда СНИЛС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Нагревальщик металла 5 разряда СНИЛС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10.166А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стана горячей прокатки 5-7 разряда СНИЛС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10.167А (10.166А)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стана горячей прокатки 5-7 разряда СНИЛС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поста управления стана горячей прокатки 5 разряда СНИЛС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поста управления стана горячей прокатки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поста управления, занятый на горячих работах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поста управления, занятый на горячих работах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горячего металла 3 разряда СНИЛС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Бригадир, занятый на приемке,сдаче, пакетировке и упаковке металла и готовой продукции 4 разряда СНИЛС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Правильщик проката и труб, занятый на правке горячего металла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A700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  <w:bookmarkStart w:id="6" w:name="_GoBack"/>
            <w:bookmarkEnd w:id="6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 проката, занятый на горячих работах 3 разряда СНИЛС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сборке и перевалке клетей (ст.370)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10.176А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по сборке и перевалке клетей, постоянно занятый перевалкой клетей на горячих участках работ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10.177А (10.176А)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по сборке и перевалке клетей, постоянно занятый перевалкой клетей на горячих участках работ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10.178А (10.176А)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по сборке и перевалке клетей, постоянно занятый перевалкой клетей на горячих участках работ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сборки и перевалки клетей (ст.550)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10.179А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по сборке и перевалке клетей, постоянно занятый перевалкой клетей на горячих участках работ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10.180А (10.179А)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по сборке и перевалке клетей, постоянно занятый перевалкой клетей на горячих участках работ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Производственный участок по приемке, резке, складированию заготовки и отгрузке готовой продукции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склада заготовок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планированию и учету производственной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Бригада по складированию и отгрузке готовой продукции ст."370" 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Бригадир,занятый на приемке, сдаче, пакетировке и упаковке металла иготовой продукции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Штабелировщик металла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Штабелировщик металла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приемке и резке заготовки для производства стана 370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Бригадир, занятый по перемещению сырья, полуфабрикатов и готовойпродукции в процессе производства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10.190А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металлургического производства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10.191А (10.190А)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металлургического производства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Бригада по складированию и отгрузке готовой продукции ст."550" 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металлургического производства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порезке негабаритного лома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Стропальщик, занятый на разделке металла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Газорезчик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Ферросплавный цех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Ферросплавный цех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1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11.179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шихтового двора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учету и анализу производственной деятельности 2 категори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 участок по производству ванадия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Мастер, полный рабочий день занятый на производстве ванадиевыхсоединений (дробильно-обжиговый передел)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рабочих шихтового двора, занятых полный рабочий день в технологическом процессе производства ванадиевых соединений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11.183А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металлургического производства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11.184А (11.183А)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металлургического производства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11.185А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Шихтовщик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11.186А (11.185А)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Шихтовщик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11.187А (11.185А)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Шихтовщик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 участок по производству ванадиевых соединений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рабочих дробильнообжигового передела, занятых полный рабочий день в технологическом процессе производства ванадиевых соединений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Обжигальщик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Обжигальщик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Бригада рабочих газоочистки (ОЗОН), занятых полный рабочий день в технологическом процессе производства ванадиевых соединений 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Шихтовщик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Бригада рабочих на выщелчивании, занятых полный рабочий день в технологическом процессе производства ванадиевых соединений 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11.191А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по производству ванадия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11.192А (11.191А)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по производству ванадия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11.193А (11.191А)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по производству ванадия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11.194А (11.191А)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по производству ванадия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осаждения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11.196А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осаждения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11.197А (11.196А)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осаждения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11.198А (11.196А)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осаждения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Нейтрализация сливных вод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рабочих на нейтрализации сливных вод, занятых полный рабочий день в технологическом процессе производства ванадиевых соединений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11.199А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нейтрализации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11.200А (11.199А)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нейтрализации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11.201А (11.199А)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нейтрализации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11.202А (11.199А)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нейтрализации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нейтрализации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Электрометаллургический участок по производству феррованадия 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мастер, занятый на горячем участке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металлургического производства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Плавильщик ферросплавов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Плавильщик ферросплавов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металлургического производства, занятый на горячих работах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11.209А (11.208А)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металлургического производства, занятый на горячих работах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11.210А (11.208А)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металлургического производства, занятый на горячих работах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Чистильщик ферросплавов 2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Бригада рабочих по обслуживанию участка газоочистки 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по обслуживанию пылегазоулавливающих установок, занятый наулавливании пыли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Бригадир, занятый по перемещению сырья, полуфабрикатов и готовойпродукции в процессе производства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Бригадир, занятый по перемещению сырья, полуфабрикатов и готовойпродукции в процессе производства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ферросплавов 2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Участок по переработке шлаков 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маркшейдер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Маркшейдер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продукции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Участок по складированию и отгрузки готовой продукции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Приемосдатчик груза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склада готовой продукции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о переработке шлаков доменного производства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рабочих, занятых на переработке шлаков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на шлаковых отвалах и разработке шлака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экскаватора, занятый на погрузке шлака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экскаватора, занятый на погрузке шлака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экскаватора, занятый на погрузке шлака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экскаватора, занятый на погрузке шлака 5-6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экскаватора, занятый на погрузке шлака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экскаватора, занятый на погрузке шлака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пульта управления на разработке шлака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15.65А (15.64А)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пульта управления на разработке шлака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Грохотовщик на разработке шлака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15.67А (15.66А)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Грохотовщик на разработке шлака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Дробильщик, занятый на разработке шлака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2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Рессорное производство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Рессорное производство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рессорного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ЭВМ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обеспечению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заказам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учёту и анализу производственной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оптимизации склад</w:t>
            </w:r>
            <w:r>
              <w:rPr>
                <w:sz w:val="18"/>
                <w:szCs w:val="18"/>
              </w:rPr>
              <w:lastRenderedPageBreak/>
              <w:t>ской логистики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склада метизов и комплектующих изделий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термообработке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подготовке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на участке основного производства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обслуживанию термолиний и сборочных стендов (конвейеров)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13.284А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13.285А (13.284А)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13.286А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(крановщик), занятый на горячих работах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13.287А (13.286А)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(крановщик), занятый на горячих работах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13.288А (13.286А)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(крановщик), занятый на горячих работах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13.289А (13.286А)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(крановщик), занятый на горячих работах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Термист, постоянно занятый у печей на горячих работах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Термист, постоянно занятый у печей на горячих работах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Термист, постоянно занятый у печей на горячих работах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13.293А (13.292А)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Термист, постоянно занятый у печей на горячих работах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13.294А (13.292А)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Термист, постоянно занятый у печей на горячих работах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13.295А (13.292А)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Термист, постоянно занятый у печей на горячих работах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13.296А (13.292А)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Термист, постоянно занятый у печей на горячих работах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13.297А (13.292А)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Термист, постоянно занятый у печей на горячих работах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13.298А (13.292А)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Термист, постоянно занятый у печей на горячих работах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Термист, постоянно занятый у печей на горячих работах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Термист, постоянно занятый у печей на горячих работах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13.301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Термист, постоянно занятый у печей на горячих работах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Термист, постоянно занятый у печей на горячих работах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с применением пневмоинструмента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13.304А (13.303А)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с применением пневмоинструмента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13.305А (13.303А)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с применением пневмоинструмента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13.306А (13.303А)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с применением пневмоинструмента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с применением пневмоинструмента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13.308А (13.307А)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с применением пневмоинструмента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13.309А (13.307А)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с применением пневмоинструмента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с применением пневмоинструмента 3-4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с применением пневмоинструмента 3-4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13.312А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Рессорщик на обработке горячего металла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13.313А (13.312А)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Рессорщик на обработке горячего металла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13.314А (13.312А)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Рессорщик на обработке горячего металла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13.315А (13.312А)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Рессорщик на обработке горячего металла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13.316А (13.312А)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Рессорщик на обработке горячего металла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13.317А (13.312А)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Рессорщик на обработке горячего металла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13.318А (13.312А)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Рессорщик на обработке горячего металла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13.319А (13.312А)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Рессорщик на обработке горячего металла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13.320А (13.312А)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Рессорщик на обработке горячего металла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13.321А (13.312А)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Рессорщик на обработке горячего металла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13.322А (13.312А)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Рессорщик на обработке горячего металла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13.323А (13.312А)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Рессорщик на обработке горячего металла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13.324А (13.312А)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Рессорщик на обработке горячего металла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13.325А (13.312А)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Рессорщик на обработке горячего металла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13.326А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Рессорщик на обработке горячего металла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13.327А (13.326А)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Рессорщик на обработке горячего металла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фрезерной обработке рессоры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производству окрасочных работ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окраске готовой продукции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окрасочно-сушильной линии и агрегата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13.332А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окрасочно-сушильной линии и агрегата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13.333А (13.332А)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окрасочно-сушильной линии и агрегата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13.334А (13.332А)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окрасочно-сушильной линии и агрегата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13.335А (13.332А)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окрасочно-сушильной линии и агрегата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13.336А (13.332А)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окрасочно-сушильной линии и агрегата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нейтрализации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отгрузке готовой продукции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13.338А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на участке основного производства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13.339А (13.338А)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на участке основного производства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на участке основного про</w:t>
            </w:r>
            <w:r>
              <w:rPr>
                <w:sz w:val="18"/>
                <w:szCs w:val="18"/>
              </w:rPr>
              <w:lastRenderedPageBreak/>
              <w:t>изводства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на участке основного производства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складированию и отгрузке готовой продукции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Инженерно-технологический центр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Инженерно-технологический центр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центра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 по прокатному производству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технолог по ферросплавному производству 1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14.33А (14.32А)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технолог по ферросплавному производству 1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Калибровщик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нормативно-техническому сопровождению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технолог по горному производству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калибровщик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технологии рессорного произвозводства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14.41А (14.40А)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14.42А (14.40А)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14.43А (14.40А)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14.44А (14.40А)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14.45А (14.40А)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14.46А (14.40А)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1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14.48А (14.47А)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1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1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14.50А (14.49А)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1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14.51А (14.49А)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1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14.52А (14.49А)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1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14.53А (14.49А)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1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2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14.55А (14.54А)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2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14.57А (14.56А)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14.58А (14.56А)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14.59А (14.56А)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14.60А (14.56А)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14.61А (14.56А)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по программированию станков с ЧПУ 1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Железнодорожный цех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Общецеховой персонал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обеспечению железнодорожными перевозками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 2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ремонту электрооборудования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по ремонту электрооборудования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по ремонту электрооборудования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эксплуатации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договорной и претензионной работе 2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транспортной логистике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Ст."Заводская-Сортировочная"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Приемщик поездов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Приемщик поездов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переезду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обслуживанию и ремонту устройств сигнализации, централизации и блокировки 7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подвижному составу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Машинист-инструктор локомотивных бригад 7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Локомотивные бригады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тепловоза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16.106А (16.105А)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тепловоза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машиниста тепловоза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Помощник машиниста тепловоза 5 </w:t>
            </w:r>
            <w:r>
              <w:rPr>
                <w:sz w:val="18"/>
                <w:szCs w:val="18"/>
              </w:rPr>
              <w:lastRenderedPageBreak/>
              <w:t>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16.109А (16.108А)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машиниста тепловоза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Бригады по переработке грузов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на железнодорожном ходу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Ремонтное депо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подвижного состава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 2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ремонту локомотивов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Аккумуляторщик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топливной аппаратуре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подвижного состава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подвижного состава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Газорезчик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ремонту пути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механической обработке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штамповой оснастке №1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Токарь-расточник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17.107А (17.106А)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17.109А (17.108А)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Термист, постоянно занятый у печей на горячих работах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 металлических изделий абразивными кругами с эмульсией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штамповой оснастке №2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Электрогазосварщик, занятый на резке и ручной сварке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17.114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17.117А (17.116А)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Термист, постоянно занятый у печей на горячих работах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 металлических изделий абразивными кругами с эмульсией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Механическое отделение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Электросиловой цех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Электросиловой цех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цеха-главный электрик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автоматике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АСУТП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АСУТП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АСУТП 2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АСУТП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АСУТП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АСУТП 2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АСУТП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АСУТП 1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АСУТП 1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АСУТП 1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АСУТП 1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АИС и КУЭ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электронадзору 1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планированию и учету потребления эл.энергии 2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режимам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АИС и КУЭ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электроснабжению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Сменный 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электрооборудования сетей и подстанций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Оперативно-выездная бригада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ремонту и обслуживанию электрооборудования 6 </w:t>
            </w:r>
            <w:r>
              <w:rPr>
                <w:sz w:val="18"/>
                <w:szCs w:val="18"/>
              </w:rPr>
              <w:lastRenderedPageBreak/>
              <w:t>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ремонту приборов КИПиА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18.129А (18.128А)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18.130А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18.131А (18.130А)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обслуживанию и ремонту КИПиА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планированию и ремонту оборудования КИП и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ремонту оборудования сетей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18.134А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монтажу кабельных линий, ,постоянно занятый на работах по спайке освинцованных кабелей и кабелей с полиэтиленовыми и полихлорвиниловыми оболочками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18.135А (18.134А)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монтажу кабельных линий, ,постоянно занятый на работах по спайке освинцованных кабелей и кабелей с полиэтиленовыми и полихлорвиниловыми оболочками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18.136А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монтажу кабельных линий, ,постоянно занятый на работах по спайке освинцованных кабелей и кабелей с полиэтиленовыми и полихлорвиниловыми оболочками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18.137А (18.136А)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монтажу кабельных линий, ,постоянно занятый на работах по спайке освинцованных кабелей и кабелей с полиэтиленовыми и полихлорвиниловыми оболочками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18.138А (18.136А)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ремонту и монтажу кабельных линий, ,постоянно </w:t>
            </w:r>
            <w:r>
              <w:rPr>
                <w:sz w:val="18"/>
                <w:szCs w:val="18"/>
              </w:rPr>
              <w:lastRenderedPageBreak/>
              <w:t>занятый на работах по спайке освинцованных кабелей и кабелей с полиэтиленовыми и полихлорвиниловыми оболочками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18.139А (18.136А)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монтажу кабельных линий, ,постоянно занятый на работах по спайке освинцованных кабелей и кабелей с полиэтиленовыми и полихлорвиниловыми оболочками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обслуживанию машинных залов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прокатных станов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Бригада по ремонту оборудования подстанций и машинных залов 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18.142А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прокатных станов 5-6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18.143А (18.142А)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прокатных станов 5-6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18.144А (18.142А)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прокатных станов 5-6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18.145А (18.142А)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прокатных станов 5-6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18.146А (18.142А)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прокатных станов 5-6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18.147А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18.148А (18.147А)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18.149А (18.147А)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Бригада по ремонту и обслуживанию оборудования КИПиА в основных металлургических цехах (ферросплавный цех)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ремонту и обслуживанию оборудования КИПиА в основных металлургических цехах (прокатный цех)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5-6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обслуживанию и ремонту КИПиА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18.153А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18.154А (18.153А)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обслуживанию и ремонту оборудования КИП и А рессорного производства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18.157А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на участке термообработки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18.158А (18.157А)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на участке термообработки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18.159А (18.157А)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на участке термообработки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18.160А (18.157А)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на участке термообработки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18.161А (18.157А)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на участке термообработки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18.162А (18.157А)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на участке термообработки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</w:t>
            </w:r>
            <w:r>
              <w:rPr>
                <w:sz w:val="18"/>
                <w:szCs w:val="18"/>
              </w:rPr>
              <w:lastRenderedPageBreak/>
              <w:t>измерительным приборам и автоматике на участке термообработки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Бригада по ремонту и монтажу электрооборудования в основных металлургических цехах 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18.164А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в основныхметаллургических цехах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18.165А (18.164А)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в основныхметаллургических цехах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18.166А (18.164А)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в основныхметаллургических цехах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18.167А (18.164А)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в основныхметаллургических цехах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18.168А (18.164А)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в основныхметаллургических цехах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18.169А (18.164А)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в основныхметаллургических цехах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в основныхметаллургических цехах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в основныхметаллургических цехах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Бригада по монтажу КИП и авторегуляторов в основных металлургических цехах 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18.172А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КИПиА в основных металлургических цехах 5-6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18.173А (18.172А)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КИПиА в основных металлургических цехах 5-6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18.174А (18.172А)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КИПиА в основных металлургических цехах 5-6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18.175А (18.172А)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КИПиА в основных металлургических цехах 5-6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18.176А (18.172А)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КИПиА в основных металлургических цехах 5-6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18.177А (18.172А)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КИПиА в основных металлургических цехах 5-6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18 178А (18.172А)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КИПиА в основных металлургических цехах 5-6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Электротехническая лаборатория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релейной защите и автоматике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 релейной защиты и автоматики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 релейной защиты и автоматики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 релейной защиты и автоматики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 релейной защиты и автоматики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микропроцессорной защите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высоковольтным испытаниям 1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промышленной электронике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телемеханике 2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Инженер-электроник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по энергообеспечению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по энергообеспечению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цеха-главный энергетик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Энергетик цеха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надежности электрического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энергосбережению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19.40А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технической эксплуатации теплотехнического оборудования 1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19.41А (19.40А)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технической эксплуатации теплотехнического оборудования 1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планированию и учету тепловой энергии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планированию и учету энергоресурсов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Паросиловой участок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производственного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рабочих, обслуживающих водогрейные котлы для производственных цехов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котельного оборудования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рабочих, обслуживающих котельную ТВС для производственных цехов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котлов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котельного оборудования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котельному оборудованию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рабочих по водоподготовке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химводоочистки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химводоочистки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водоснабжению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(насосная станция очистных сооружений(гидроциклон))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(центральная насосная станция)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(насосно-фильтровальная станция)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эксплуатации и обслуживанию оборудования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оборудования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оборудования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обслуживанию электрооборудования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Бригада, обслуживающая компрессорных станцию №1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компрессорных установок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19.62А (19.61А)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компрессорных установок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рабочих, занимающихся ремонтом паросилового оборудования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5-6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ремонту оборотного водоснабжения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обслуживанию и ремонту водопровно-канализационных сетей, об. нас.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работ, постоянно занятый на подземных канализационных сетях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ремонту газового оборудования и оборудования нефтекачек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19.76А (19.75А)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по сервисному обслуживанию и ремонту оборудования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по сервисному обслуживанию и ремонту оборудования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ремонту оборудования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ремонту оборудования 2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ремонту и обслуж. г/п машин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20.327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участка-ведущий специалист по надежности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ремонту грузоподъемных машин рессорного производства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20.331А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20.332А (20.331А)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20.333А (20.331А)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20.334А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20.335А (20.334А)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Электрогазосварщик, занятый на резке и ручной сварке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ремонту грузоподъемных машин прокатного производства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20.339А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20.340А (20.339А)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20.343А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6разряда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20.344А (20.343А)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6разряда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ремонту метал. оборудования (кран) ферросплавного производства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20.345А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20.346А (20.345А)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20.347А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20.348А (20.347А)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Электросварщик ручной сварки 5 </w:t>
            </w:r>
            <w:r>
              <w:rPr>
                <w:sz w:val="18"/>
                <w:szCs w:val="18"/>
              </w:rPr>
              <w:lastRenderedPageBreak/>
              <w:t>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ремонту грузоподъемных машин вспомогательных цехов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ремонту металлургического оборудования и прочих объеков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надежности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малярно-штукатурным и изолировочным работам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Изолировщик на термоизоляции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Изолировщик на термоизоляции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Маляр-штукатур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Маляр-штукатур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Маляр-штукатур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малярно-штукатурным работам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20.364А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Маляр-штукатур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20.365А (20.364А)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Маляр-штукатур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20.366А (20.364А)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Маляр-штукатур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Маляр-штукатур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Бр.по рем,монтаж и дем.мет.об,зан.в ос 1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Газорезчик 4-5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Бр.по рем,монтаж и дем.мет.об,зан.в ос 2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20.373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Газорезчик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Бр.по рем,монтаж и дем.мет.об,зан.в ос 3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Газорезчик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ремонту зданий и сооружений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20.384А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20.385А (20.384А)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20.386А (20.384А)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20.387А (20.384А)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20.388А (20.384А)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20.389А (20.384А)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20.390А (20.384А)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20.391А (20.384А)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20.392А (20.384А)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20.393А (20.384А)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20.394А (20.384А)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20.395А (20.384А)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20.396А (20.384А)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Уч.по рем.и обсл.обор.прокатного цеха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20.400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газопечного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Бр.по рем.и обсл.мех.оборуд.прокат.произ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20.402А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20.403А (20.402А)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20.404А (20.402А)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20.405А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20.406А (20.405А)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20.407А (20.405А)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Бр.по рем.электрооборуд.прокат.произ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20.409А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20.410А (20.409А)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20.411А (20.409А)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20.412А (20.409А)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20.413А (20.409А)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Уч.по рем.и обсл.обор.ферросплавн.цеха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газопечного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 полный рабочий день занятый напроизводстве ванадиевых соединений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Бр.раб.по рем.и обсл.об.мет.эл.об.пр.фер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</w:t>
            </w:r>
            <w:r>
              <w:rPr>
                <w:sz w:val="18"/>
                <w:szCs w:val="18"/>
              </w:rPr>
              <w:lastRenderedPageBreak/>
              <w:t>живанию электрооборудования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Бр.раб.по рем.и обсл.обор, зан.п(хим.уч)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Бр.раб.по рем.и обсл.обор, зан.п(трубоп)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Бр.раб.по рем.и обсл.обор, зан.п(выщ.и )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Кислотоупорщик-винипластчик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Бр.раб.по рем.и обсл.об, зан(дроб-обж )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20.427А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20.428А (20.427А)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20.429А (20.427А)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20.430А (20.427А)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20.431А (20.427А)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20.432А (20.427А)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20.433А (20.427А)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20.434А (20.427А)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20.435А (20.427А)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20.436А (20.427А)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Бр.раб.по рем.и обсл.обор,зан.п(гидро о)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 (по ремонту гидропневматического оборудования)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 (по ремонту гидропневматического оборудования)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Бр. по обслуживанию АСУТП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по средствам авто</w:t>
            </w:r>
            <w:r>
              <w:rPr>
                <w:sz w:val="18"/>
                <w:szCs w:val="18"/>
              </w:rPr>
              <w:lastRenderedPageBreak/>
              <w:t>матики и приборам технологического оборудования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Бр.раб.по рем.и обсл.обор. ферроспл.пр.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20.441А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20.442А (20.441А)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20.443А (20.441А)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Бр. раб. по рем. и обсл. об., зан. тех. проц. пр.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ремонту и обслуживанию оборудования цеха переработки шлаков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Бр.по рем.мех.об.уч.по пер.шлаков дом.пр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Бр.по рем.эл.об.уч.по пер.шлаков дом.пр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20.449А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20.450А (20.449А)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20.451А (20.449А)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20.452А (20.449А)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20.453А (20.449А)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Уч.по рем.и обсл.обор.вспомогат.цехов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20.459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Бр.по рем.и обсл.мех.оборуд.вспомог.цехов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Бр.по рем.и обсл.эл.оборуд.вспомог.цехов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20.462А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20.463А (20.462А)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20.464А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20.465А (20.464А)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20.466А (20.464А)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20.467А (20.464А)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20.468А (20.464А)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20.469А (20.464А)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20.470А (20.464А)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(бригадир) 5разряда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по ремонту электрооборудования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Уч.по рем.и обсл.обор.рессорного произв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гидропневматического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надежности электрического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надежности механического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20.477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ремонту гидропневматического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газопечного хозяйства-ведущий инженер по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планированию 1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надежности энергетического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надежности механического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надежности электрического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ремонту гидропневматического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планированию 1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газового оборудования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газового оборудования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20.488А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Газовщик, занятый у нагревательных печей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20.489А (20.488А)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Газовщик, занятый у нагревательных печей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Бр.по рем.тех.об.уч.по кпп рессорн.пр.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20.490А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20.491А (20.490А)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20.492А (20.490А)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20.493А (20.490А)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занятый на горячих участках работ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занятый на горячих участках работ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занятый на горячих участках работ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занятый на горячих участках работ (ремонт гидропневматического оборудования)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Бр.по рем.эл.обор.уч.по термооб.рессор.п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20.498А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электрооборудования, занятый на горячих участках работ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20.499А (20.498А)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электрооборудования, занятый на горячих участках работ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20.500А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электрооборудования, занятый на горячих участках работ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20.501А (20.500А)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электрооборудования, занятый на горячих участках работ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20.502А (20.500А)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электрооборудования, занятый на горячих участках работ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электрооборудования, занятый на горячих участках работ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по ремонту электрооборудования, занятый на горячих участках работ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по ремонту электрооборудования, занятый на горячих участках работ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Бр.по рем.мех.об. терм. лин уч.по тер рп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20.506А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20.507А (20.506А)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20.508А (20.506А)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занятый на горячих участках работ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занятый на горячих участках работ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Бр.по рем.и об.энергооб.рессорного произ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(до 3000 мЗ/ч)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Слесарь-сантехник (дежурный) 5 </w:t>
            </w:r>
            <w:r>
              <w:rPr>
                <w:sz w:val="18"/>
                <w:szCs w:val="18"/>
              </w:rPr>
              <w:lastRenderedPageBreak/>
              <w:t>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20.513А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20.514А (20.513А)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20.515А (20.513А)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20.516А (20.513А)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Бр.по рем.гидроп.об. терм. лин уч.по тер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20.517А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занятый на горячих участках работ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20.518А (20.517А)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занятый на горячих участках работ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20.519А (20.517А)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занятый на горячих участках работ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ремонту технологического оборудования термических линий участка по термообработке Рессорного производства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20.520А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занятый на горячих участках работ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20.521А (20.520А)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занятый на горячих участках работ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20.522А (20.520А)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занятый на горячих участках работ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20.523А (20.520А)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занятый на горячих участках работ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20.524А (20.520А)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занятый на горячих участках работ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занятый на горячих участках работ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Центральная заводская лаборатория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Центральная заводская лаборатория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центральной заводской лаборатории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неразрушающему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Дефектоскопист по магнитному и ультразвуковому контролю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инженер-исследователь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Лаборатория по металловедению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металловедению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испытаниям проката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испытаниям проката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по физико-механическим испытаниям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21.53А (21.52А)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по физико-механическим испытаниям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испытаниям рессорной продукции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испытаниям рессорной продукции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испытаниям рессорной продукции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 4-6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21.59А (21.58А)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 4-6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Лаборант-рентгеноструктурщик, постоянно и непосредственно занятый на рентгеновской установке, а также ее регулировкой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испытаниям строительных материалов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по физико-механическим испытаниям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Аналитическая лаборатория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 СНИЛС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контролю 1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химическому анализу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спектральному анализу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химическому анализу, занятый в производстве ванадиевых соединений полный рабочий день 1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спектрального анализа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21.71А (21.70А)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анализа, занятый полный рабочий день в производстве ванадиевых соединений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рентгеноспектрального анализа, занятый полный рабочий день в производстве ванадиевых соединений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анализа, занятый полный рабочий день в производстве ванадиевых соединений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развитию производственной системы и качества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техническому контролю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качеству прокатной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качеству рессорной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входному контролю и работе с претензиями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качеству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в производстве черных металлов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в производстве черных металлов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кузнечно-прессовых работ и в термообработке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кузнечно-прессовых работ, занятый на горячем участке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по термообработке, занятый на горячем участке работ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Складское хозяйство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Складское хозяйство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складского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цеховых складов и обеспечения (№3,4,9,10)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по приемке, хранению и выдаче ТМЦ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Швея (по ремонту спецодежды)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Приемосдатчик груза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23.73А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23.74А (23.73А)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23.77А (23.76А)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23.78А (23.76А)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по учету ТМЦ железнодорожного цеха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23.80А (23.79А)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по учету ТМЦ железнодорожного цеха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23.81А (23.79А)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по учету ТМЦ железнодорожного цеха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по учету ТМЦ цеха по энергообеспечению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по учету ТМЦ электросилового цеха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по учету ТМЦ ферросплавного цеха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по учету ТМЦ цеха по металлообработке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по учету ТМЦ складского хозяйства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по учету ТМЦ цеха по сервисному обслуживанию и ремонтуоборудования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по учету ТМЦ рессорного производства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23.89А (23.88А)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по учету ТМЦ рессорного производства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23.91А (23.90А)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Весовщик 1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23.93А (23.92А)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Весовщик 1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23.94А (23.92А)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Весовщик 1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23.95А (23.92А)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Весовщик 1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по учету ТМЦ автотранспортного цеха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по учету ТМЦ (склад метизов)3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центральных складов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по приемке, хранению и выдаче ТМЦ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23.100А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23.101А (23.100А)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23.102А (23.100А)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электропогрузчика (г/п 2т)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Автотранспортный цех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Автоколонна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автоколонны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Автотранспортный цех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цеха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логистике 1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диспетчер цеха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цеха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ремонту подвижного состава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цеха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взаимодействию с государственными органами и АХД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взаимодействию с государственными органами и АХД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 жилых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развития продаж "Центр"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развития продаж "Юг"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развития продаж "Урал"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развития продаж "Поволжье"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экспортным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развития продаж "Сибирь"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развитию продаж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по локализации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Менеджер по продажам направления </w:t>
            </w:r>
            <w:r>
              <w:rPr>
                <w:sz w:val="18"/>
                <w:szCs w:val="18"/>
              </w:rPr>
              <w:lastRenderedPageBreak/>
              <w:t>развития продаж "Урал"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сопровождению продаж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поддержке продаж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27.59А (27.58А)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поддержке продаж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27.60А (27.58А)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поддержке продаж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27.61А (27.58А)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поддержке продаж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работе с клиентами интернет-магазина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подраделение "Набережные Челны"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Обособленного подразделения "Набережные Челны"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27.67А (27.66А)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27.68А (27.66А)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27.69А (27.66А)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 подразделение "Ростов-на-Дону"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обособленного подразделения "Ростов-на-Дону"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27.72А (27.71А)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подразделение "Смоленск"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Обособленного подразделения "Смоленск"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подразделение "Воронеж"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Обособленного подразделения "Воронеж"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подразделение "Казань"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Обособленного подразделения "Казань"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27.85А (27.84А)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27.88А (27.87А)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Обособленное подразделение "Волгоград"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Обособленного подразделения "Волгоград"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27.91А (27.90А)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27.94А (27.93А)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подразделение "Сургут"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Обособленного подразделения "Сургут"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 "Екатеринбург"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Обособленного подразделения "Екатеринбург"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27.101А (27.100А)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27.104А (27.103А)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подразделение "Челябинск"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Обособленного подразделения "Челябинск"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27.107А (27.106А)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27.110А (27.109А)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подразделение "Самара"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Обособленного подразделения "Самара"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27.113А (27.112А)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27.116А (27.115А)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Обособленное подразделение "Ульяновск"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Обособленного подразделения "Ульяновск"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27.121А (27.120А)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27.122А (27.120А)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подразделение "Нижний Новгород"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Обособленного подразделения "Нижний Новгород"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27.125А (27.124А)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27.128А (27.127А)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подразделение "Новосибирск"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Обособленного подразделения "Новосибирск"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27.130А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27.131А (27.130А)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27.133А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27.134А (27.133А)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подразделение "Иркутск"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Обособленного подразделения "Иркутск"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подразделение "Киров"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Обособленного подразделения "Киров"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подразделение "Красноярск"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27.144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Обособленного подразделения "Красноярск"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персоналу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персоналу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по развитию промышленного туризма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по организации, нормированию труда и оптимизации бизнес-процессов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инструктор-методист по спорту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мотивации, организации труда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кадров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по операционной работе с персоналом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подбору персонала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28.28А (28.27А)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подбору персонала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28.30А (28.29А)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28.32А (28.31А)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28.33А (28.31А)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центр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центра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по развитию персонала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работе с учебными заведениями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30.10А (30.09А)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30.11А (30.09А)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обучению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Преподаватель-организатор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Гр. по реализ. пр. Технич. перев. сорт. про.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Гр. по реализ. пр. Технич. перев. сорт. про.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Аналитик проекта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сопровождению про</w:t>
            </w:r>
            <w:r>
              <w:rPr>
                <w:sz w:val="18"/>
                <w:szCs w:val="18"/>
              </w:rPr>
              <w:lastRenderedPageBreak/>
              <w:t>ектной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Служба заказчика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комплектации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31.16А (31.15А)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комплектации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коммуникациям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коммуникациям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видеосъемке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Видеоредактор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33.05А (33.04А)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Видеоредактор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Режиссер монтажа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Режиссер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Текстовый редактор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 художественно-оформительских работ 7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33.13А (33.12А)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33.14А (33.12А)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Интернет-редактор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логистике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логистике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логистике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по автоматизации процессов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математическому моделированию и анализу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интернет-продаж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Разработчик Битрикс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34.06А (34.05А)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Разработчик Битрикс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34.07А (34.05А)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Разработчик Битрикс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имитационному моделированию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логистике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логистике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складской логистики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Дирекция по логистике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логистике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по транспортной логистике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транспортной логистике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34.13А (34.12А)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транспортной логистике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34.14А (34.12А)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транспортной логистике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34.15А (34.12А)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транспортной логистике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производству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производству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сводной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планированию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35.04А (35.03А)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планированию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35.05А (35.03А)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планированию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планированию производства станов Цеха по металлообработке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ЭВМ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35.08А (35.07А)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ЭВМ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35.09А (35.07А)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ЭВМ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35.10А (35.07А)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ЭВМ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 по автоматизации и механизации основных производств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энергообеспечению, ремонту и сервисному обслуживанию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энергообеспечению, ремонту и сервисному обслуживанию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ремонту зданий и сооружений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 зданий и сооружений 2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 зданий и сооружений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методологии ремонта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ремонту оборудования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ремонту электро и энергооборудования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 механического оборудования 1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надежности работы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учету и анализу производственной деятельности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по подготовке и пересмотру технологических карт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36.13А (36.12А)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анализу эффективности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анализу эффективности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 по анализу эффективности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анализу эффективности коммерческой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оперативному маркетингу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37.05А (37.04А)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оперативному маркетингу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целеполаганию и оценке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развитию новых продуктов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развитию новых продуктов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развитию новых продуктов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по развитию бренда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оперативному маркетингу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маркетинг анализа и продвижения новых продуктов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оперативному маркетингу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безопасности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режиму и сохранности собственности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организации сохранности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организации контрольно-пропускного режима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обеспечению пропускного режима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по металлообработке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холодной штамповке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пластмасс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обслуживанию линии горячей прокатки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Нагревальщик металла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40.03А (40.02А)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Нагревальщик металла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40.04А (40.02А)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Нагревальщик металла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стана горячей прокатки 7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стана горячей прокатки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изготовлению рессорной заготовки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Сменный мастер на горячих участках производства рессор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изготовлению рессорной заготовки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на участке основного производства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металла на ножницах и прессах 2-3 разряда СНИЛС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40.11А (40.10А)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металла на ножницах и прессах 2-3 разряда СНИЛС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40.12А (40.10А)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металла на ножницах и прессах 2-3 разряда СНИЛС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40.13А (40.10А)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металла на ножницах и прессах 2-3 разряда СНИЛС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40.14А (40.10А)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металла на ножницах и прессах 2-3 разряда СНИЛС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40.15А (40.10А)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металла на ножницах и прессах 2-3 разряда СНИЛС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40.16А (40.10А)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металла на ножницах и прессах 2-3 разряда СНИЛС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40.17А (40.10А)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металла на ножницах и прессах 2-3 разряда СНИЛС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40.18А (40.10А)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металла на ножницах и прессах 2-3 разряда СНИЛС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40.19А (40.10А)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металла на ножницах и прессах 2-3 разряда СНИЛС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металла на ножницах и прессах 2-3 разряда СНИЛС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Кузнец-штамповщик 2-4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40.22А (40.21А)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Кузнец-штамповщик 2-4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40.23А (40.21А)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Кузнец-штамповщик 2-4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40.24А (40.21А)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Кузнец-штамповщик 2-4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40.25А (40.21А)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Кузнец-штамповщик 2-4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40.26А (40.21А)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Кузнец-штамповщик 2-4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40.27А (40.21А)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Кузнец-штамповщик 2-4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40.28А (40.21А)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Кузнец-штамповщик 2-4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40.29А (40.21А)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Кузнец-штамповщик 2-4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40.30А (40.21А)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Кузнец-штамповщик 2-4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40.31А (40.21А)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Кузнец-штамповщик 2-4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40.32А (40.21А)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Кузнец-штамповщик 2-4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40.33А (40.21А)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Кузнец-штамповщик 2-4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Кузнец-штамповщик 2-3 разряд СНИЛС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40.35А (40.34А)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Кузнец-штамповщик 2-3 разряд СНИЛС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40.36А (40.34А)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Кузнец-штамповщик 2-3 разряд СНИЛС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40.37А (40.34А)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Кузнец-штамповщик 2-3 разряд СНИЛС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40.38А (40.34А)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Кузнец-штамповщик 2-3 разряд СНИЛС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40.39А (40.34А)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Кузнец-штамповщик 2-3 разряд СНИЛС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40.40А (40.34А)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Кузнец-штамповщик 2-3 разряд СНИЛС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40.41А (40.34А)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Кузнец-штамповщик 2-3 разряд СНИЛС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40.42А (40.34А)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Кузнец-штамповщик 2-3 разряд СНИЛС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40.43А (40.34А)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Кузнец-штамповщик 2-3 разряд СНИЛС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Кузнец-штамповщик 2-3 разряд СНИЛС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40.46А (40.45А)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40.47А (40.45А)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40.48А (40.45А)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4 раз</w:t>
            </w:r>
            <w:r>
              <w:rPr>
                <w:sz w:val="18"/>
                <w:szCs w:val="18"/>
              </w:rPr>
              <w:lastRenderedPageBreak/>
              <w:t>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кузнечно-прессового оборудования, занятый на горячих участках работ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отдел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отдел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развитию бизнеса</w:t>
            </w:r>
          </w:p>
        </w:tc>
      </w:tr>
      <w:tr w:rsidR="00EA4B4E">
        <w:trPr>
          <w:divId w:val="26530926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развитию бизнеса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развитию бизнеса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по проектированию автокомпонентов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 "Организация участка по производству сайлентблоков"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Аналитик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B4E">
        <w:trPr>
          <w:divId w:val="265309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Бизнес-аналитик по цифровизации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B4E" w:rsidRDefault="00EA4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3F6F3A" w:rsidRDefault="00EA4B4E" w:rsidP="00EA4B4E">
      <w:pPr>
        <w:jc w:val="right"/>
        <w:rPr>
          <w:sz w:val="18"/>
          <w:szCs w:val="18"/>
        </w:rPr>
      </w:pPr>
      <w:r>
        <w:fldChar w:fldCharType="end"/>
      </w:r>
    </w:p>
    <w:p w:rsidR="00936F48" w:rsidRPr="003F6F3A" w:rsidRDefault="00936F48" w:rsidP="001869D5">
      <w:r w:rsidRPr="003F6F3A">
        <w:t>Дата составления:</w:t>
      </w:r>
      <w:r w:rsidRPr="003F6F3A">
        <w:rPr>
          <w:rStyle w:val="a9"/>
        </w:rPr>
        <w:t xml:space="preserve"> </w:t>
      </w:r>
      <w:r w:rsidRPr="003F6F3A">
        <w:rPr>
          <w:rStyle w:val="a9"/>
        </w:rPr>
        <w:fldChar w:fldCharType="begin"/>
      </w:r>
      <w:r w:rsidRPr="003F6F3A">
        <w:rPr>
          <w:rStyle w:val="a9"/>
        </w:rPr>
        <w:instrText xml:space="preserve"> DOCVARIABLE fill_date \* MERGEFORMAT </w:instrText>
      </w:r>
      <w:r w:rsidRPr="003F6F3A">
        <w:rPr>
          <w:rStyle w:val="a9"/>
        </w:rPr>
        <w:fldChar w:fldCharType="separate"/>
      </w:r>
      <w:r w:rsidR="00EA4B4E">
        <w:rPr>
          <w:rStyle w:val="a9"/>
        </w:rPr>
        <w:t xml:space="preserve">       </w:t>
      </w:r>
      <w:r w:rsidRPr="003F6F3A">
        <w:rPr>
          <w:rStyle w:val="a9"/>
        </w:rPr>
        <w:fldChar w:fldCharType="end"/>
      </w:r>
      <w:r w:rsidRPr="003F6F3A">
        <w:rPr>
          <w:rStyle w:val="a9"/>
        </w:rPr>
        <w:t> </w:t>
      </w:r>
    </w:p>
    <w:p w:rsidR="004654AF" w:rsidRPr="003F6F3A" w:rsidRDefault="004654AF" w:rsidP="001869D5"/>
    <w:p w:rsidR="009D6532" w:rsidRPr="003F6F3A" w:rsidRDefault="009D6532" w:rsidP="00EB5457">
      <w:r w:rsidRPr="003F6F3A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3F6F3A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3F6F3A" w:rsidRDefault="00EA4B4E" w:rsidP="00EB5457">
            <w:pPr>
              <w:pStyle w:val="aa"/>
            </w:pPr>
            <w:r>
              <w:t>Начальник Управления по безопасности производства</w:t>
            </w:r>
          </w:p>
        </w:tc>
        <w:tc>
          <w:tcPr>
            <w:tcW w:w="283" w:type="dxa"/>
            <w:vAlign w:val="bottom"/>
          </w:tcPr>
          <w:p w:rsidR="009D6532" w:rsidRPr="003F6F3A" w:rsidRDefault="009D6532" w:rsidP="00EB5457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3F6F3A" w:rsidRDefault="009D6532" w:rsidP="00EB5457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3F6F3A" w:rsidRDefault="009D6532" w:rsidP="00EB5457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3F6F3A" w:rsidRDefault="00EA4B4E" w:rsidP="00EB5457">
            <w:pPr>
              <w:pStyle w:val="aa"/>
            </w:pPr>
            <w:r>
              <w:t>Иванов С.А.</w:t>
            </w:r>
          </w:p>
        </w:tc>
        <w:tc>
          <w:tcPr>
            <w:tcW w:w="284" w:type="dxa"/>
            <w:vAlign w:val="bottom"/>
          </w:tcPr>
          <w:p w:rsidR="009D6532" w:rsidRPr="003F6F3A" w:rsidRDefault="009D6532" w:rsidP="00EB5457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3F6F3A" w:rsidRDefault="009D6532" w:rsidP="00EB5457">
            <w:pPr>
              <w:pStyle w:val="aa"/>
            </w:pPr>
          </w:p>
        </w:tc>
      </w:tr>
      <w:tr w:rsidR="009D6532" w:rsidRPr="003F6F3A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3F6F3A" w:rsidRDefault="009D6532" w:rsidP="00EB5457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3F6F3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3F6F3A" w:rsidRDefault="009D6532" w:rsidP="00EB5457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3F6F3A" w:rsidRDefault="009D6532" w:rsidP="00EB5457">
            <w:pPr>
              <w:pStyle w:val="aa"/>
              <w:rPr>
                <w:vertAlign w:val="superscript"/>
              </w:rPr>
            </w:pPr>
            <w:r w:rsidRPr="003F6F3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3F6F3A" w:rsidRDefault="009D6532" w:rsidP="00EB5457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3F6F3A" w:rsidRDefault="00EA4B4E" w:rsidP="00EB5457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3F6F3A" w:rsidRDefault="009D6532" w:rsidP="00EB5457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3F6F3A" w:rsidRDefault="009D6532" w:rsidP="00EB5457">
            <w:pPr>
              <w:pStyle w:val="aa"/>
              <w:rPr>
                <w:vertAlign w:val="superscript"/>
              </w:rPr>
            </w:pPr>
            <w:r w:rsidRPr="003F6F3A">
              <w:rPr>
                <w:vertAlign w:val="superscript"/>
              </w:rPr>
              <w:t>(дата)</w:t>
            </w:r>
          </w:p>
        </w:tc>
      </w:tr>
    </w:tbl>
    <w:p w:rsidR="009D6532" w:rsidRPr="003F6F3A" w:rsidRDefault="009D6532" w:rsidP="00EB5457">
      <w:pPr>
        <w:rPr>
          <w:sz w:val="16"/>
        </w:rPr>
      </w:pPr>
    </w:p>
    <w:p w:rsidR="009D6532" w:rsidRPr="003F6F3A" w:rsidRDefault="009D6532" w:rsidP="00EB5457">
      <w:r w:rsidRPr="003F6F3A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3F6F3A" w:rsidTr="00EA4B4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3F6F3A" w:rsidRDefault="00EA4B4E" w:rsidP="00EB5457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vAlign w:val="bottom"/>
          </w:tcPr>
          <w:p w:rsidR="009D6532" w:rsidRPr="003F6F3A" w:rsidRDefault="009D6532" w:rsidP="00EB5457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3F6F3A" w:rsidRDefault="009D6532" w:rsidP="00EB5457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3F6F3A" w:rsidRDefault="009D6532" w:rsidP="00EB5457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3F6F3A" w:rsidRDefault="00EA4B4E" w:rsidP="00EB5457">
            <w:pPr>
              <w:pStyle w:val="aa"/>
            </w:pPr>
            <w:r>
              <w:t>Феофилов В.А.</w:t>
            </w:r>
          </w:p>
        </w:tc>
        <w:tc>
          <w:tcPr>
            <w:tcW w:w="284" w:type="dxa"/>
            <w:vAlign w:val="bottom"/>
          </w:tcPr>
          <w:p w:rsidR="009D6532" w:rsidRPr="003F6F3A" w:rsidRDefault="009D6532" w:rsidP="00EB5457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3F6F3A" w:rsidRDefault="009D6532" w:rsidP="00EB5457">
            <w:pPr>
              <w:pStyle w:val="aa"/>
            </w:pPr>
          </w:p>
        </w:tc>
      </w:tr>
      <w:tr w:rsidR="009D6532" w:rsidRPr="003F6F3A" w:rsidTr="00EA4B4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3F6F3A" w:rsidRDefault="009D6532" w:rsidP="00EB5457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3F6F3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3F6F3A" w:rsidRDefault="009D6532" w:rsidP="00EB5457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3F6F3A" w:rsidRDefault="009D6532" w:rsidP="00EB5457">
            <w:pPr>
              <w:pStyle w:val="aa"/>
              <w:rPr>
                <w:vertAlign w:val="superscript"/>
              </w:rPr>
            </w:pPr>
            <w:r w:rsidRPr="003F6F3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3F6F3A" w:rsidRDefault="009D6532" w:rsidP="00EB5457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3F6F3A" w:rsidRDefault="00EA4B4E" w:rsidP="00EB5457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3F6F3A" w:rsidRDefault="009D6532" w:rsidP="00EB5457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3F6F3A" w:rsidRDefault="009D6532" w:rsidP="00EB5457">
            <w:pPr>
              <w:pStyle w:val="aa"/>
              <w:rPr>
                <w:vertAlign w:val="superscript"/>
              </w:rPr>
            </w:pPr>
            <w:r w:rsidRPr="003F6F3A">
              <w:rPr>
                <w:vertAlign w:val="superscript"/>
              </w:rPr>
              <w:t>(дата)</w:t>
            </w:r>
          </w:p>
        </w:tc>
      </w:tr>
      <w:tr w:rsidR="00EA4B4E" w:rsidRPr="00EA4B4E" w:rsidTr="00EA4B4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4B4E" w:rsidRPr="00EA4B4E" w:rsidRDefault="00EA4B4E" w:rsidP="00EB5457">
            <w:pPr>
              <w:pStyle w:val="aa"/>
            </w:pPr>
            <w:r>
              <w:t>Начальник отдела по мотивации, организации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A4B4E" w:rsidRPr="00EA4B4E" w:rsidRDefault="00EA4B4E" w:rsidP="00EB5457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4B4E" w:rsidRPr="00EA4B4E" w:rsidRDefault="00EA4B4E" w:rsidP="00EB5457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A4B4E" w:rsidRPr="00EA4B4E" w:rsidRDefault="00EA4B4E" w:rsidP="00EB5457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4B4E" w:rsidRPr="00EA4B4E" w:rsidRDefault="00EA4B4E" w:rsidP="00EB5457">
            <w:pPr>
              <w:pStyle w:val="aa"/>
            </w:pPr>
            <w:r>
              <w:t>Ендальцева Н.М.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A4B4E" w:rsidRPr="00EA4B4E" w:rsidRDefault="00EA4B4E" w:rsidP="00EB5457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4B4E" w:rsidRPr="00EA4B4E" w:rsidRDefault="00EA4B4E" w:rsidP="00EB5457">
            <w:pPr>
              <w:pStyle w:val="aa"/>
            </w:pPr>
          </w:p>
        </w:tc>
      </w:tr>
      <w:tr w:rsidR="00EA4B4E" w:rsidRPr="00EA4B4E" w:rsidTr="00EA4B4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A4B4E" w:rsidRPr="00EA4B4E" w:rsidRDefault="00EA4B4E" w:rsidP="00EB5457">
            <w:pPr>
              <w:pStyle w:val="aa"/>
              <w:rPr>
                <w:vertAlign w:val="superscript"/>
              </w:rPr>
            </w:pPr>
            <w:r w:rsidRPr="00EA4B4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A4B4E" w:rsidRPr="00EA4B4E" w:rsidRDefault="00EA4B4E" w:rsidP="00EB5457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A4B4E" w:rsidRPr="00EA4B4E" w:rsidRDefault="00EA4B4E" w:rsidP="00EB5457">
            <w:pPr>
              <w:pStyle w:val="aa"/>
              <w:rPr>
                <w:vertAlign w:val="superscript"/>
              </w:rPr>
            </w:pPr>
            <w:r w:rsidRPr="00EA4B4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A4B4E" w:rsidRPr="00EA4B4E" w:rsidRDefault="00EA4B4E" w:rsidP="00EB5457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A4B4E" w:rsidRPr="00EA4B4E" w:rsidRDefault="00EA4B4E" w:rsidP="00EB5457">
            <w:pPr>
              <w:pStyle w:val="aa"/>
              <w:rPr>
                <w:vertAlign w:val="superscript"/>
              </w:rPr>
            </w:pPr>
            <w:r w:rsidRPr="00EA4B4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A4B4E" w:rsidRPr="00EA4B4E" w:rsidRDefault="00EA4B4E" w:rsidP="00EB5457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A4B4E" w:rsidRPr="00EA4B4E" w:rsidRDefault="00EA4B4E" w:rsidP="00EB5457">
            <w:pPr>
              <w:pStyle w:val="aa"/>
              <w:rPr>
                <w:vertAlign w:val="superscript"/>
              </w:rPr>
            </w:pPr>
            <w:r w:rsidRPr="00EA4B4E">
              <w:rPr>
                <w:vertAlign w:val="superscript"/>
              </w:rPr>
              <w:t>(дата)</w:t>
            </w:r>
          </w:p>
        </w:tc>
      </w:tr>
      <w:tr w:rsidR="00EA4B4E" w:rsidRPr="00EA4B4E" w:rsidTr="00EA4B4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4B4E" w:rsidRPr="00EA4B4E" w:rsidRDefault="00EA4B4E" w:rsidP="00EB5457">
            <w:pPr>
              <w:pStyle w:val="aa"/>
            </w:pPr>
            <w:r>
              <w:t>Председатель профкома АО "ЧМЗ"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A4B4E" w:rsidRPr="00EA4B4E" w:rsidRDefault="00EA4B4E" w:rsidP="00EB5457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4B4E" w:rsidRPr="00EA4B4E" w:rsidRDefault="00EA4B4E" w:rsidP="00EB5457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A4B4E" w:rsidRPr="00EA4B4E" w:rsidRDefault="00EA4B4E" w:rsidP="00EB5457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4B4E" w:rsidRPr="00EA4B4E" w:rsidRDefault="00EA4B4E" w:rsidP="00EB5457">
            <w:pPr>
              <w:pStyle w:val="aa"/>
            </w:pPr>
            <w:r>
              <w:t>Штин А.Ф.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A4B4E" w:rsidRPr="00EA4B4E" w:rsidRDefault="00EA4B4E" w:rsidP="00EB5457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4B4E" w:rsidRPr="00EA4B4E" w:rsidRDefault="00EA4B4E" w:rsidP="00EB5457">
            <w:pPr>
              <w:pStyle w:val="aa"/>
            </w:pPr>
          </w:p>
        </w:tc>
      </w:tr>
      <w:tr w:rsidR="00EA4B4E" w:rsidRPr="00EA4B4E" w:rsidTr="00EA4B4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A4B4E" w:rsidRPr="00EA4B4E" w:rsidRDefault="00EA4B4E" w:rsidP="00EB5457">
            <w:pPr>
              <w:pStyle w:val="aa"/>
              <w:rPr>
                <w:vertAlign w:val="superscript"/>
              </w:rPr>
            </w:pPr>
            <w:r w:rsidRPr="00EA4B4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A4B4E" w:rsidRPr="00EA4B4E" w:rsidRDefault="00EA4B4E" w:rsidP="00EB5457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A4B4E" w:rsidRPr="00EA4B4E" w:rsidRDefault="00EA4B4E" w:rsidP="00EB5457">
            <w:pPr>
              <w:pStyle w:val="aa"/>
              <w:rPr>
                <w:vertAlign w:val="superscript"/>
              </w:rPr>
            </w:pPr>
            <w:r w:rsidRPr="00EA4B4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A4B4E" w:rsidRPr="00EA4B4E" w:rsidRDefault="00EA4B4E" w:rsidP="00EB5457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A4B4E" w:rsidRPr="00EA4B4E" w:rsidRDefault="00EA4B4E" w:rsidP="00EB5457">
            <w:pPr>
              <w:pStyle w:val="aa"/>
              <w:rPr>
                <w:vertAlign w:val="superscript"/>
              </w:rPr>
            </w:pPr>
            <w:r w:rsidRPr="00EA4B4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A4B4E" w:rsidRPr="00EA4B4E" w:rsidRDefault="00EA4B4E" w:rsidP="00EB5457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A4B4E" w:rsidRPr="00EA4B4E" w:rsidRDefault="00EA4B4E" w:rsidP="00EB5457">
            <w:pPr>
              <w:pStyle w:val="aa"/>
              <w:rPr>
                <w:vertAlign w:val="superscript"/>
              </w:rPr>
            </w:pPr>
            <w:r w:rsidRPr="00EA4B4E">
              <w:rPr>
                <w:vertAlign w:val="superscript"/>
              </w:rPr>
              <w:t>(дата)</w:t>
            </w:r>
          </w:p>
        </w:tc>
      </w:tr>
      <w:tr w:rsidR="00EA4B4E" w:rsidRPr="00EA4B4E" w:rsidTr="00EA4B4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4B4E" w:rsidRPr="00EA4B4E" w:rsidRDefault="00EA4B4E" w:rsidP="00EB5457">
            <w:pPr>
              <w:pStyle w:val="aa"/>
            </w:pPr>
            <w:r>
              <w:t>Ведущий 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A4B4E" w:rsidRPr="00EA4B4E" w:rsidRDefault="00EA4B4E" w:rsidP="00EB5457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4B4E" w:rsidRPr="00EA4B4E" w:rsidRDefault="00EA4B4E" w:rsidP="00EB5457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A4B4E" w:rsidRPr="00EA4B4E" w:rsidRDefault="00EA4B4E" w:rsidP="00EB5457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4B4E" w:rsidRPr="00EA4B4E" w:rsidRDefault="00EA4B4E" w:rsidP="00EB5457">
            <w:pPr>
              <w:pStyle w:val="aa"/>
            </w:pPr>
            <w:r>
              <w:t>Безгодова К.А.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A4B4E" w:rsidRPr="00EA4B4E" w:rsidRDefault="00EA4B4E" w:rsidP="00EB5457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4B4E" w:rsidRPr="00EA4B4E" w:rsidRDefault="00EA4B4E" w:rsidP="00EB5457">
            <w:pPr>
              <w:pStyle w:val="aa"/>
            </w:pPr>
          </w:p>
        </w:tc>
      </w:tr>
      <w:tr w:rsidR="00EA4B4E" w:rsidRPr="00EA4B4E" w:rsidTr="00EA4B4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A4B4E" w:rsidRPr="00EA4B4E" w:rsidRDefault="00EA4B4E" w:rsidP="00EB5457">
            <w:pPr>
              <w:pStyle w:val="aa"/>
              <w:rPr>
                <w:vertAlign w:val="superscript"/>
              </w:rPr>
            </w:pPr>
            <w:r w:rsidRPr="00EA4B4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A4B4E" w:rsidRPr="00EA4B4E" w:rsidRDefault="00EA4B4E" w:rsidP="00EB5457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A4B4E" w:rsidRPr="00EA4B4E" w:rsidRDefault="00EA4B4E" w:rsidP="00EB5457">
            <w:pPr>
              <w:pStyle w:val="aa"/>
              <w:rPr>
                <w:vertAlign w:val="superscript"/>
              </w:rPr>
            </w:pPr>
            <w:r w:rsidRPr="00EA4B4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A4B4E" w:rsidRPr="00EA4B4E" w:rsidRDefault="00EA4B4E" w:rsidP="00EB5457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A4B4E" w:rsidRPr="00EA4B4E" w:rsidRDefault="00EA4B4E" w:rsidP="00EB5457">
            <w:pPr>
              <w:pStyle w:val="aa"/>
              <w:rPr>
                <w:vertAlign w:val="superscript"/>
              </w:rPr>
            </w:pPr>
            <w:r w:rsidRPr="00EA4B4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A4B4E" w:rsidRPr="00EA4B4E" w:rsidRDefault="00EA4B4E" w:rsidP="00EB5457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A4B4E" w:rsidRPr="00EA4B4E" w:rsidRDefault="00EA4B4E" w:rsidP="00EB5457">
            <w:pPr>
              <w:pStyle w:val="aa"/>
              <w:rPr>
                <w:vertAlign w:val="superscript"/>
              </w:rPr>
            </w:pPr>
            <w:r w:rsidRPr="00EA4B4E">
              <w:rPr>
                <w:vertAlign w:val="superscript"/>
              </w:rPr>
              <w:t>(дата)</w:t>
            </w:r>
          </w:p>
        </w:tc>
      </w:tr>
    </w:tbl>
    <w:p w:rsidR="002743B5" w:rsidRPr="003F6F3A" w:rsidRDefault="002743B5" w:rsidP="00EB5457">
      <w:pPr>
        <w:rPr>
          <w:sz w:val="16"/>
        </w:rPr>
      </w:pPr>
    </w:p>
    <w:p w:rsidR="002743B5" w:rsidRPr="003F6F3A" w:rsidRDefault="004654AF" w:rsidP="001869D5">
      <w:pPr>
        <w:keepNext/>
      </w:pPr>
      <w:r w:rsidRPr="003F6F3A">
        <w:lastRenderedPageBreak/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EA4B4E" w:rsidTr="00EA4B4E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A4B4E" w:rsidRDefault="00EA4B4E" w:rsidP="001869D5">
            <w:pPr>
              <w:pStyle w:val="aa"/>
              <w:keepNext/>
            </w:pPr>
            <w:r w:rsidRPr="00EA4B4E">
              <w:t>4738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A4B4E" w:rsidRDefault="002743B5" w:rsidP="001869D5">
            <w:pPr>
              <w:pStyle w:val="aa"/>
              <w:keepNext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A4B4E" w:rsidRDefault="002743B5" w:rsidP="001869D5">
            <w:pPr>
              <w:pStyle w:val="aa"/>
              <w:keepNext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A4B4E" w:rsidRDefault="002743B5" w:rsidP="001869D5">
            <w:pPr>
              <w:pStyle w:val="aa"/>
              <w:keepNext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A4B4E" w:rsidRDefault="00EA4B4E" w:rsidP="001869D5">
            <w:pPr>
              <w:pStyle w:val="aa"/>
              <w:keepNext/>
            </w:pPr>
            <w:r w:rsidRPr="00EA4B4E">
              <w:t>Иванцов Максим Олегович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A4B4E" w:rsidRDefault="002743B5" w:rsidP="001869D5">
            <w:pPr>
              <w:pStyle w:val="aa"/>
              <w:keepNext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A4B4E" w:rsidRDefault="002743B5" w:rsidP="001869D5">
            <w:pPr>
              <w:pStyle w:val="aa"/>
              <w:keepNext/>
            </w:pPr>
          </w:p>
        </w:tc>
      </w:tr>
      <w:tr w:rsidR="002743B5" w:rsidRPr="00EA4B4E" w:rsidTr="00EA4B4E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EA4B4E" w:rsidRDefault="00EA4B4E" w:rsidP="001869D5">
            <w:pPr>
              <w:pStyle w:val="aa"/>
              <w:keepNext/>
              <w:rPr>
                <w:b/>
                <w:vertAlign w:val="superscript"/>
              </w:rPr>
            </w:pPr>
            <w:r w:rsidRPr="00EA4B4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EA4B4E" w:rsidRDefault="002743B5" w:rsidP="001869D5">
            <w:pPr>
              <w:pStyle w:val="aa"/>
              <w:keepNext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EA4B4E" w:rsidRDefault="00EA4B4E" w:rsidP="001869D5">
            <w:pPr>
              <w:pStyle w:val="aa"/>
              <w:keepNext/>
              <w:rPr>
                <w:b/>
                <w:vertAlign w:val="superscript"/>
              </w:rPr>
            </w:pPr>
            <w:r w:rsidRPr="00EA4B4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EA4B4E" w:rsidRDefault="002743B5" w:rsidP="001869D5">
            <w:pPr>
              <w:pStyle w:val="aa"/>
              <w:keepNext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EA4B4E" w:rsidRDefault="00EA4B4E" w:rsidP="001869D5">
            <w:pPr>
              <w:pStyle w:val="aa"/>
              <w:keepNext/>
              <w:rPr>
                <w:b/>
                <w:vertAlign w:val="superscript"/>
              </w:rPr>
            </w:pPr>
            <w:r w:rsidRPr="00EA4B4E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EA4B4E" w:rsidRDefault="002743B5" w:rsidP="001869D5">
            <w:pPr>
              <w:pStyle w:val="aa"/>
              <w:keepNext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EA4B4E" w:rsidRDefault="00EA4B4E" w:rsidP="001869D5">
            <w:pPr>
              <w:pStyle w:val="aa"/>
              <w:keepNext/>
              <w:rPr>
                <w:vertAlign w:val="superscript"/>
              </w:rPr>
            </w:pPr>
            <w:r w:rsidRPr="00EA4B4E">
              <w:rPr>
                <w:vertAlign w:val="superscript"/>
              </w:rPr>
              <w:t>(дата)</w:t>
            </w:r>
          </w:p>
        </w:tc>
      </w:tr>
    </w:tbl>
    <w:p w:rsidR="00DC1A91" w:rsidRPr="003F6F3A" w:rsidRDefault="00DC1A91" w:rsidP="001869D5"/>
    <w:sectPr w:rsidR="00DC1A91" w:rsidRPr="003F6F3A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B4E" w:rsidRDefault="00EA4B4E" w:rsidP="001B3663">
      <w:r>
        <w:separator/>
      </w:r>
    </w:p>
  </w:endnote>
  <w:endnote w:type="continuationSeparator" w:id="0">
    <w:p w:rsidR="00EA4B4E" w:rsidRDefault="00EA4B4E" w:rsidP="001B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B4E" w:rsidRDefault="00EA4B4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12063"/>
      <w:gridCol w:w="1045"/>
      <w:gridCol w:w="2244"/>
    </w:tblGrid>
    <w:tr w:rsidR="001B3663" w:rsidTr="002F0151">
      <w:tc>
        <w:tcPr>
          <w:tcW w:w="8188" w:type="dxa"/>
          <w:shd w:val="clear" w:color="auto" w:fill="auto"/>
          <w:vAlign w:val="center"/>
        </w:tcPr>
        <w:p w:rsidR="001B3663" w:rsidRPr="000A1AE3" w:rsidRDefault="001B3663" w:rsidP="001B3663">
          <w:pPr>
            <w:rPr>
              <w:sz w:val="20"/>
            </w:rPr>
          </w:pPr>
          <w:r w:rsidRPr="001B3663">
            <w:rPr>
              <w:i/>
              <w:sz w:val="16"/>
            </w:rPr>
            <w:t>Сводная ведомость результатов проведения специальной оценки условий труда</w:t>
          </w:r>
        </w:p>
      </w:tc>
      <w:tc>
        <w:tcPr>
          <w:tcW w:w="709" w:type="dxa"/>
          <w:shd w:val="clear" w:color="auto" w:fill="auto"/>
        </w:tcPr>
        <w:p w:rsidR="001B3663" w:rsidRPr="000A1AE3" w:rsidRDefault="001B3663" w:rsidP="001B3663">
          <w:pPr>
            <w:jc w:val="center"/>
            <w:rPr>
              <w:sz w:val="20"/>
            </w:rPr>
          </w:pPr>
        </w:p>
      </w:tc>
      <w:tc>
        <w:tcPr>
          <w:tcW w:w="1523" w:type="dxa"/>
          <w:shd w:val="clear" w:color="auto" w:fill="auto"/>
        </w:tcPr>
        <w:p w:rsidR="001B3663" w:rsidRPr="000A1AE3" w:rsidRDefault="001B3663" w:rsidP="001B3663">
          <w:pPr>
            <w:pStyle w:val="ad"/>
            <w:jc w:val="right"/>
            <w:rPr>
              <w:sz w:val="20"/>
              <w:lang w:val="en-US"/>
            </w:rPr>
          </w:pPr>
          <w:r w:rsidRPr="000A1AE3">
            <w:rPr>
              <w:rStyle w:val="af"/>
              <w:sz w:val="20"/>
            </w:rPr>
            <w:t xml:space="preserve">Стр. </w:t>
          </w:r>
          <w:r w:rsidRPr="000A1AE3">
            <w:rPr>
              <w:rStyle w:val="af"/>
              <w:sz w:val="20"/>
            </w:rPr>
            <w:fldChar w:fldCharType="begin"/>
          </w:r>
          <w:r w:rsidRPr="000A1AE3">
            <w:rPr>
              <w:rStyle w:val="af"/>
              <w:sz w:val="20"/>
            </w:rPr>
            <w:instrText xml:space="preserve">PAGE  </w:instrText>
          </w:r>
          <w:r w:rsidRPr="000A1AE3">
            <w:rPr>
              <w:rStyle w:val="af"/>
              <w:sz w:val="20"/>
            </w:rPr>
            <w:fldChar w:fldCharType="separate"/>
          </w:r>
          <w:r w:rsidR="00EA4B4E">
            <w:rPr>
              <w:rStyle w:val="af"/>
              <w:noProof/>
              <w:sz w:val="20"/>
            </w:rPr>
            <w:t>51</w:t>
          </w:r>
          <w:r w:rsidRPr="000A1AE3">
            <w:rPr>
              <w:rStyle w:val="af"/>
              <w:sz w:val="20"/>
            </w:rPr>
            <w:fldChar w:fldCharType="end"/>
          </w:r>
          <w:r w:rsidRPr="000A1AE3">
            <w:rPr>
              <w:rStyle w:val="af"/>
              <w:sz w:val="20"/>
            </w:rPr>
            <w:t xml:space="preserve"> из </w:t>
          </w:r>
          <w:r w:rsidRPr="000A1AE3">
            <w:rPr>
              <w:rStyle w:val="af"/>
              <w:sz w:val="20"/>
            </w:rPr>
            <w:fldChar w:fldCharType="begin"/>
          </w:r>
          <w:r w:rsidRPr="000A1AE3">
            <w:rPr>
              <w:rStyle w:val="af"/>
              <w:sz w:val="20"/>
            </w:rPr>
            <w:instrText xml:space="preserve"> </w:instrText>
          </w:r>
          <w:r w:rsidRPr="000A1AE3">
            <w:rPr>
              <w:rStyle w:val="af"/>
              <w:sz w:val="20"/>
              <w:lang w:val="en-US"/>
            </w:rPr>
            <w:instrText>SECTION</w:instrText>
          </w:r>
          <w:r w:rsidRPr="000A1AE3">
            <w:rPr>
              <w:rStyle w:val="af"/>
              <w:sz w:val="20"/>
            </w:rPr>
            <w:instrText xml:space="preserve">PAGES   \* MERGEFORMAT </w:instrText>
          </w:r>
          <w:r w:rsidRPr="000A1AE3">
            <w:rPr>
              <w:rStyle w:val="af"/>
              <w:sz w:val="20"/>
            </w:rPr>
            <w:fldChar w:fldCharType="separate"/>
          </w:r>
          <w:r w:rsidR="00A70080" w:rsidRPr="00A70080">
            <w:rPr>
              <w:rStyle w:val="af"/>
              <w:noProof/>
              <w:sz w:val="20"/>
              <w:szCs w:val="24"/>
            </w:rPr>
            <w:t>51</w:t>
          </w:r>
          <w:r w:rsidRPr="000A1AE3">
            <w:rPr>
              <w:rStyle w:val="af"/>
              <w:sz w:val="20"/>
            </w:rPr>
            <w:fldChar w:fldCharType="end"/>
          </w:r>
          <w:r w:rsidRPr="000A1AE3">
            <w:rPr>
              <w:rStyle w:val="af"/>
              <w:sz w:val="20"/>
            </w:rPr>
            <w:t xml:space="preserve"> </w:t>
          </w:r>
        </w:p>
      </w:tc>
    </w:tr>
  </w:tbl>
  <w:p w:rsidR="001B3663" w:rsidRDefault="001B366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B4E" w:rsidRDefault="00EA4B4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B4E" w:rsidRDefault="00EA4B4E" w:rsidP="001B3663">
      <w:r>
        <w:separator/>
      </w:r>
    </w:p>
  </w:footnote>
  <w:footnote w:type="continuationSeparator" w:id="0">
    <w:p w:rsidR="00EA4B4E" w:rsidRDefault="00EA4B4E" w:rsidP="001B3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B4E" w:rsidRDefault="00EA4B4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B4E" w:rsidRDefault="00EA4B4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B4E" w:rsidRDefault="00EA4B4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ctivedoc_name" w:val="Документ25"/>
    <w:docVar w:name="att_org_adr" w:val="115054, г. Москва, Большой Строченовский переулок, д. 22/25, стр. 1, офис 507; 142300, Московская область, Чеховский район, г. Чехов, Симферопольское шоссе, д.2 (пом. 2, 10)"/>
    <w:docVar w:name="att_org_name" w:val="Общество с ограниченной ответственностью &quot;ПРОММАШ ТЕСТ&quot;"/>
    <w:docVar w:name="att_org_reg_date" w:val="06.07.2018"/>
    <w:docVar w:name="att_org_reg_num" w:val="535"/>
    <w:docVar w:name="boss_fio" w:val="Филатчев Алексей Петрович"/>
    <w:docVar w:name="ceh_info" w:val="Акционерное общество &quot;Чусовской металлургический завод&quot;"/>
    <w:docVar w:name="doc_name" w:val="Документ25"/>
    <w:docVar w:name="doc_type" w:val="5"/>
    <w:docVar w:name="fill_date" w:val="       "/>
    <w:docVar w:name="org_guid" w:val="7B5CF258200A4B6F89BB4B59BBF241EE"/>
    <w:docVar w:name="org_id" w:val="1"/>
    <w:docVar w:name="org_name" w:val="     "/>
    <w:docVar w:name="pers_guids" w:val="53E34768C1AF404F981CD3DFB7DED03B@138-355-138 68"/>
    <w:docVar w:name="pers_snils" w:val="53E34768C1AF404F981CD3DFB7DED03B@138-355-138 68"/>
    <w:docVar w:name="pred_dolg" w:val="Начальник Управления по безопасности производства"/>
    <w:docVar w:name="pred_fio" w:val="Иванов С.А."/>
    <w:docVar w:name="rbtd_name" w:val="Акционерное общество &quot;Чусовской металлургический завод&quot;"/>
    <w:docVar w:name="step_test" w:val="54"/>
    <w:docVar w:name="sv_docs" w:val="1"/>
  </w:docVars>
  <w:rsids>
    <w:rsidRoot w:val="00EA4B4E"/>
    <w:rsid w:val="0002033E"/>
    <w:rsid w:val="000C5130"/>
    <w:rsid w:val="000D3760"/>
    <w:rsid w:val="000F0714"/>
    <w:rsid w:val="001869D5"/>
    <w:rsid w:val="00196135"/>
    <w:rsid w:val="001A7AC3"/>
    <w:rsid w:val="001B19D8"/>
    <w:rsid w:val="001B3663"/>
    <w:rsid w:val="00237B32"/>
    <w:rsid w:val="002743B5"/>
    <w:rsid w:val="002761BA"/>
    <w:rsid w:val="002A47AB"/>
    <w:rsid w:val="002F0151"/>
    <w:rsid w:val="003A1C01"/>
    <w:rsid w:val="003A2259"/>
    <w:rsid w:val="003C3080"/>
    <w:rsid w:val="003C79E5"/>
    <w:rsid w:val="003F4B55"/>
    <w:rsid w:val="003F6F3A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1342F"/>
    <w:rsid w:val="0065289A"/>
    <w:rsid w:val="0067226F"/>
    <w:rsid w:val="006E4DFC"/>
    <w:rsid w:val="00725C51"/>
    <w:rsid w:val="00795702"/>
    <w:rsid w:val="00820552"/>
    <w:rsid w:val="00936F48"/>
    <w:rsid w:val="009647F7"/>
    <w:rsid w:val="009A1326"/>
    <w:rsid w:val="009D6532"/>
    <w:rsid w:val="00A026A4"/>
    <w:rsid w:val="00A33DD7"/>
    <w:rsid w:val="00A70080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060A9"/>
    <w:rsid w:val="00E25119"/>
    <w:rsid w:val="00E30B79"/>
    <w:rsid w:val="00E458F1"/>
    <w:rsid w:val="00E6331A"/>
    <w:rsid w:val="00EA3306"/>
    <w:rsid w:val="00EA4B4E"/>
    <w:rsid w:val="00EB5457"/>
    <w:rsid w:val="00EB7BDE"/>
    <w:rsid w:val="00EC5373"/>
    <w:rsid w:val="00ED0EEC"/>
    <w:rsid w:val="00F06873"/>
    <w:rsid w:val="00F262EE"/>
    <w:rsid w:val="00F835B0"/>
    <w:rsid w:val="00FA29AD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A268C07"/>
  <w15:docId w15:val="{FBC88F4A-7FAB-4E5D-9F7E-77F31C06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B36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1B3663"/>
    <w:rPr>
      <w:sz w:val="24"/>
    </w:rPr>
  </w:style>
  <w:style w:type="paragraph" w:styleId="ad">
    <w:name w:val="footer"/>
    <w:basedOn w:val="a"/>
    <w:link w:val="ae"/>
    <w:rsid w:val="001B36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1B3663"/>
    <w:rPr>
      <w:sz w:val="24"/>
    </w:rPr>
  </w:style>
  <w:style w:type="character" w:styleId="af">
    <w:name w:val="page number"/>
    <w:rsid w:val="001B3663"/>
  </w:style>
  <w:style w:type="paragraph" w:styleId="af0">
    <w:name w:val="Normal (Web)"/>
    <w:basedOn w:val="a"/>
    <w:uiPriority w:val="99"/>
    <w:unhideWhenUsed/>
    <w:rsid w:val="00EA4B4E"/>
    <w:pPr>
      <w:spacing w:before="100" w:beforeAutospacing="1" w:after="100" w:afterAutospacing="1"/>
    </w:pPr>
    <w:rPr>
      <w:szCs w:val="24"/>
    </w:rPr>
  </w:style>
  <w:style w:type="paragraph" w:styleId="af1">
    <w:name w:val="Balloon Text"/>
    <w:basedOn w:val="a"/>
    <w:link w:val="af2"/>
    <w:rsid w:val="00A7008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A70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51</Pages>
  <Words>19669</Words>
  <Characters>112114</Characters>
  <Application>Microsoft Office Word</Application>
  <DocSecurity>0</DocSecurity>
  <Lines>934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131520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Шепелкина Яна Александровна</dc:creator>
  <cp:lastModifiedBy>Безгодова Ксения Андреевна</cp:lastModifiedBy>
  <cp:revision>2</cp:revision>
  <cp:lastPrinted>2021-06-18T06:18:00Z</cp:lastPrinted>
  <dcterms:created xsi:type="dcterms:W3CDTF">2021-04-06T06:17:00Z</dcterms:created>
  <dcterms:modified xsi:type="dcterms:W3CDTF">2021-06-18T06:19:00Z</dcterms:modified>
</cp:coreProperties>
</file>